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5C36B" w14:textId="7EF3C804" w:rsidR="005F4083" w:rsidRDefault="00FD2E3C" w:rsidP="00F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774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Registration form page 1</w:t>
      </w:r>
    </w:p>
    <w:p w14:paraId="580AD579" w14:textId="77777777" w:rsidR="00FD2E3C" w:rsidRPr="005A4E8C" w:rsidRDefault="00FD2E3C">
      <w:pPr>
        <w:rPr>
          <w:rFonts w:ascii="Helvetica Neue" w:hAnsi="Helvetica Neue"/>
          <w:sz w:val="20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5F4083" w:rsidRPr="005A4E8C" w14:paraId="440E8047" w14:textId="77777777" w:rsidTr="007B367A">
        <w:tc>
          <w:tcPr>
            <w:tcW w:w="10296" w:type="dxa"/>
            <w:gridSpan w:val="2"/>
          </w:tcPr>
          <w:p w14:paraId="6F34CA90" w14:textId="22190D7F" w:rsidR="005F4083" w:rsidRPr="005A4E8C" w:rsidRDefault="005F4083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Today’s date</w:t>
            </w:r>
          </w:p>
          <w:p w14:paraId="4D76079A" w14:textId="3C4CF3E1" w:rsidR="005F4083" w:rsidRPr="005A4E8C" w:rsidRDefault="005F4083">
            <w:pPr>
              <w:rPr>
                <w:rFonts w:ascii="Helvetica Neue" w:hAnsi="Helvetica Neue"/>
                <w:sz w:val="20"/>
              </w:rPr>
            </w:pPr>
          </w:p>
        </w:tc>
      </w:tr>
      <w:tr w:rsidR="00FD0ACB" w:rsidRPr="005A4E8C" w14:paraId="4F17E133" w14:textId="77777777" w:rsidTr="007B367A">
        <w:tc>
          <w:tcPr>
            <w:tcW w:w="10296" w:type="dxa"/>
            <w:gridSpan w:val="2"/>
          </w:tcPr>
          <w:p w14:paraId="504D6A82" w14:textId="000C5B85" w:rsidR="00FD0ACB" w:rsidRPr="005A4E8C" w:rsidRDefault="00FD0ACB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 xml:space="preserve">Patient </w:t>
            </w:r>
            <w:r w:rsidR="005A4E8C">
              <w:rPr>
                <w:rFonts w:ascii="Helvetica Neue" w:hAnsi="Helvetica Neue"/>
                <w:sz w:val="20"/>
              </w:rPr>
              <w:t>n</w:t>
            </w:r>
            <w:r w:rsidRPr="005A4E8C">
              <w:rPr>
                <w:rFonts w:ascii="Helvetica Neue" w:hAnsi="Helvetica Neue"/>
                <w:sz w:val="20"/>
              </w:rPr>
              <w:t>ame</w:t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  <w:t>Date of Birth</w:t>
            </w:r>
          </w:p>
          <w:p w14:paraId="098696B9" w14:textId="77777777" w:rsidR="005F4083" w:rsidRPr="005A4E8C" w:rsidRDefault="005F4083">
            <w:pPr>
              <w:rPr>
                <w:rFonts w:ascii="Helvetica Neue" w:hAnsi="Helvetica Neue"/>
                <w:sz w:val="20"/>
              </w:rPr>
            </w:pPr>
          </w:p>
          <w:p w14:paraId="0FDA91CB" w14:textId="77777777" w:rsidR="00FD0ACB" w:rsidRPr="005A4E8C" w:rsidRDefault="00FD0ACB">
            <w:pPr>
              <w:rPr>
                <w:rFonts w:ascii="Helvetica Neue" w:hAnsi="Helvetica Neue"/>
                <w:sz w:val="20"/>
              </w:rPr>
            </w:pPr>
          </w:p>
        </w:tc>
      </w:tr>
      <w:tr w:rsidR="00FD0ACB" w:rsidRPr="005A4E8C" w14:paraId="0178878E" w14:textId="77777777" w:rsidTr="007B367A">
        <w:tc>
          <w:tcPr>
            <w:tcW w:w="10296" w:type="dxa"/>
            <w:gridSpan w:val="2"/>
          </w:tcPr>
          <w:p w14:paraId="19D4CC04" w14:textId="22891B3A" w:rsidR="00FD0ACB" w:rsidRPr="005A4E8C" w:rsidRDefault="00FD0ACB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Address</w:t>
            </w:r>
          </w:p>
          <w:p w14:paraId="00E6551E" w14:textId="77777777" w:rsidR="00182DBF" w:rsidRPr="005A4E8C" w:rsidRDefault="00182DBF">
            <w:pPr>
              <w:rPr>
                <w:rFonts w:ascii="Helvetica Neue" w:hAnsi="Helvetica Neue"/>
                <w:sz w:val="20"/>
              </w:rPr>
            </w:pPr>
          </w:p>
          <w:p w14:paraId="13A3797E" w14:textId="77777777" w:rsidR="00FD0ACB" w:rsidRPr="005A4E8C" w:rsidRDefault="00FD0ACB">
            <w:pPr>
              <w:rPr>
                <w:rFonts w:ascii="Helvetica Neue" w:hAnsi="Helvetica Neue"/>
                <w:sz w:val="20"/>
              </w:rPr>
            </w:pPr>
          </w:p>
        </w:tc>
      </w:tr>
      <w:tr w:rsidR="001561BA" w:rsidRPr="005A4E8C" w14:paraId="4860651D" w14:textId="77777777" w:rsidTr="007B367A">
        <w:tc>
          <w:tcPr>
            <w:tcW w:w="5148" w:type="dxa"/>
            <w:tcBorders>
              <w:bottom w:val="single" w:sz="4" w:space="0" w:color="auto"/>
            </w:tcBorders>
          </w:tcPr>
          <w:p w14:paraId="07F50F95" w14:textId="77777777" w:rsidR="001561BA" w:rsidRPr="005A4E8C" w:rsidRDefault="001561BA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Best phone contact number:</w:t>
            </w:r>
          </w:p>
          <w:p w14:paraId="5F63750F" w14:textId="1734839A" w:rsidR="001561BA" w:rsidRPr="005A4E8C" w:rsidRDefault="001561BA">
            <w:pPr>
              <w:rPr>
                <w:rFonts w:ascii="Helvetica Neue" w:eastAsia="MS Gothic" w:hAnsi="Helvetica Neue"/>
                <w:color w:val="000000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 xml:space="preserve"> Cell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ab/>
            </w:r>
            <w:r w:rsidR="005F4083" w:rsidRPr="005A4E8C">
              <w:rPr>
                <w:rFonts w:ascii="Helvetica Neue" w:eastAsia="MS Gothic" w:hAnsi="Helvetica Neue"/>
                <w:color w:val="000000"/>
                <w:sz w:val="20"/>
              </w:rPr>
              <w:tab/>
            </w:r>
            <w:r w:rsidRPr="005A4E8C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 xml:space="preserve"> </w:t>
            </w:r>
            <w:r w:rsidRPr="005A4E8C">
              <w:rPr>
                <w:rFonts w:ascii="Helvetica Neue" w:hAnsi="Helvetica Neue"/>
                <w:sz w:val="20"/>
              </w:rPr>
              <w:t>Home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ab/>
            </w:r>
            <w:r w:rsidRPr="005A4E8C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 xml:space="preserve"> </w:t>
            </w:r>
            <w:r w:rsidRPr="005A4E8C">
              <w:rPr>
                <w:rFonts w:ascii="Helvetica Neue" w:hAnsi="Helvetica Neue"/>
                <w:sz w:val="20"/>
              </w:rPr>
              <w:t>Work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058EB30E" w14:textId="77777777" w:rsidR="001561BA" w:rsidRPr="005A4E8C" w:rsidRDefault="001561BA" w:rsidP="001561BA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Alternative contact number:</w:t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</w:p>
          <w:p w14:paraId="4E77DFC6" w14:textId="77777777" w:rsidR="001561BA" w:rsidRPr="005A4E8C" w:rsidRDefault="001561BA" w:rsidP="001561BA">
            <w:pPr>
              <w:rPr>
                <w:rFonts w:ascii="Helvetica Neue" w:hAnsi="Helvetica Neue"/>
                <w:sz w:val="20"/>
              </w:rPr>
            </w:pPr>
          </w:p>
          <w:p w14:paraId="67D097E7" w14:textId="54A96071" w:rsidR="001561BA" w:rsidRPr="005A4E8C" w:rsidRDefault="001561BA">
            <w:pPr>
              <w:rPr>
                <w:rFonts w:ascii="Helvetica Neue" w:eastAsia="MS Gothic" w:hAnsi="Helvetica Neue"/>
                <w:color w:val="000000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 xml:space="preserve"> Cell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ab/>
            </w:r>
            <w:r w:rsidR="005F4083" w:rsidRPr="005A4E8C">
              <w:rPr>
                <w:rFonts w:ascii="Helvetica Neue" w:eastAsia="MS Gothic" w:hAnsi="Helvetica Neue"/>
                <w:color w:val="000000"/>
                <w:sz w:val="20"/>
              </w:rPr>
              <w:tab/>
            </w:r>
            <w:r w:rsidRPr="005A4E8C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 xml:space="preserve"> </w:t>
            </w:r>
            <w:r w:rsidRPr="005A4E8C">
              <w:rPr>
                <w:rFonts w:ascii="Helvetica Neue" w:hAnsi="Helvetica Neue"/>
                <w:sz w:val="20"/>
              </w:rPr>
              <w:t>Home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ab/>
            </w:r>
            <w:r w:rsidRPr="005A4E8C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 xml:space="preserve"> </w:t>
            </w:r>
            <w:r w:rsidRPr="005A4E8C">
              <w:rPr>
                <w:rFonts w:ascii="Helvetica Neue" w:hAnsi="Helvetica Neue"/>
                <w:sz w:val="20"/>
              </w:rPr>
              <w:t>Work</w:t>
            </w:r>
          </w:p>
        </w:tc>
      </w:tr>
      <w:tr w:rsidR="00FD0ACB" w:rsidRPr="005A4E8C" w14:paraId="76A52B10" w14:textId="77777777" w:rsidTr="007B367A">
        <w:tc>
          <w:tcPr>
            <w:tcW w:w="10296" w:type="dxa"/>
            <w:gridSpan w:val="2"/>
            <w:tcBorders>
              <w:left w:val="nil"/>
              <w:right w:val="nil"/>
            </w:tcBorders>
          </w:tcPr>
          <w:p w14:paraId="58B01868" w14:textId="77777777" w:rsidR="0050468C" w:rsidRPr="005A4E8C" w:rsidRDefault="0050468C" w:rsidP="0086502D">
            <w:pPr>
              <w:rPr>
                <w:rFonts w:ascii="Helvetica Neue" w:hAnsi="Helvetica Neue"/>
                <w:sz w:val="20"/>
              </w:rPr>
            </w:pPr>
          </w:p>
        </w:tc>
      </w:tr>
      <w:tr w:rsidR="00FD0ACB" w:rsidRPr="005A4E8C" w14:paraId="3C1DD6DE" w14:textId="77777777" w:rsidTr="007B367A">
        <w:tc>
          <w:tcPr>
            <w:tcW w:w="10296" w:type="dxa"/>
            <w:gridSpan w:val="2"/>
          </w:tcPr>
          <w:p w14:paraId="39720A7C" w14:textId="4922FC59" w:rsidR="00FD0ACB" w:rsidRPr="005A4E8C" w:rsidRDefault="000A21C0" w:rsidP="00EB2B29">
            <w:pPr>
              <w:jc w:val="center"/>
              <w:rPr>
                <w:rFonts w:ascii="Helvetica Neue" w:hAnsi="Helvetica Neue"/>
                <w:b/>
                <w:sz w:val="20"/>
              </w:rPr>
            </w:pPr>
            <w:r w:rsidRPr="005A4E8C">
              <w:rPr>
                <w:rFonts w:ascii="Helvetica Neue" w:hAnsi="Helvetica Neue"/>
                <w:b/>
                <w:sz w:val="20"/>
              </w:rPr>
              <w:t xml:space="preserve">PRIVACY </w:t>
            </w:r>
          </w:p>
          <w:p w14:paraId="670912AF" w14:textId="31BB9B7D" w:rsidR="000A21C0" w:rsidRPr="005A4E8C" w:rsidRDefault="00677EF8" w:rsidP="000A21C0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 xml:space="preserve">WE FOLLOW STANDARD PRIVACY PRACTICES. DID YOU WANT TO RECEIVE A WRITTEN COPY TO READ? </w:t>
            </w:r>
          </w:p>
          <w:p w14:paraId="4C61537B" w14:textId="1D81D18F" w:rsidR="000A21C0" w:rsidRPr="005A4E8C" w:rsidRDefault="000A21C0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 xml:space="preserve"> </w:t>
            </w:r>
            <w:r w:rsidR="0050468C" w:rsidRPr="005A4E8C">
              <w:rPr>
                <w:rFonts w:ascii="Helvetica Neue" w:hAnsi="Helvetica Neue"/>
                <w:sz w:val="20"/>
              </w:rPr>
              <w:t>No thanks: I don’t need to receive</w:t>
            </w:r>
            <w:r w:rsidR="009D25CC" w:rsidRPr="005A4E8C">
              <w:rPr>
                <w:rFonts w:ascii="Helvetica Neue" w:hAnsi="Helvetica Neue"/>
                <w:sz w:val="20"/>
              </w:rPr>
              <w:t xml:space="preserve"> or review</w:t>
            </w:r>
            <w:r w:rsidR="0050468C" w:rsidRPr="005A4E8C">
              <w:rPr>
                <w:rFonts w:ascii="Helvetica Neue" w:hAnsi="Helvetica Neue"/>
                <w:sz w:val="20"/>
              </w:rPr>
              <w:t xml:space="preserve"> a </w:t>
            </w:r>
            <w:r w:rsidRPr="005A4E8C">
              <w:rPr>
                <w:rFonts w:ascii="Helvetica Neue" w:hAnsi="Helvetica Neue"/>
                <w:sz w:val="20"/>
              </w:rPr>
              <w:t>copy of the Notice of Privacy Practices</w:t>
            </w:r>
          </w:p>
          <w:p w14:paraId="7C2CB487" w14:textId="74FA4D54" w:rsidR="00677EF8" w:rsidRPr="005A4E8C" w:rsidRDefault="00677EF8" w:rsidP="00677EF8">
            <w:pPr>
              <w:rPr>
                <w:rFonts w:ascii="Helvetica Neue" w:eastAsia="MS Gothic" w:hAnsi="Helvetica Neue"/>
                <w:color w:val="000000"/>
                <w:sz w:val="20"/>
              </w:rPr>
            </w:pPr>
            <w:r w:rsidRPr="005A4E8C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  <w:r w:rsidRPr="005A4E8C">
              <w:rPr>
                <w:rFonts w:ascii="Helvetica Neue" w:eastAsia="MS Gothic" w:hAnsi="Helvetica Neue"/>
                <w:color w:val="000000"/>
                <w:sz w:val="20"/>
              </w:rPr>
              <w:t xml:space="preserve"> </w:t>
            </w:r>
            <w:r w:rsidRPr="005A4E8C">
              <w:rPr>
                <w:rFonts w:ascii="Helvetica Neue" w:hAnsi="Helvetica Neue"/>
                <w:sz w:val="20"/>
              </w:rPr>
              <w:t>I have received and reviewed a copy of the Notice of Privacy Practices</w:t>
            </w:r>
          </w:p>
          <w:p w14:paraId="4CCC6CE6" w14:textId="77777777" w:rsidR="00EB2B29" w:rsidRPr="005A4E8C" w:rsidRDefault="00EB2B29">
            <w:pPr>
              <w:rPr>
                <w:rFonts w:ascii="Helvetica Neue" w:hAnsi="Helvetica Neue"/>
                <w:sz w:val="20"/>
              </w:rPr>
            </w:pPr>
          </w:p>
          <w:p w14:paraId="597A9DE0" w14:textId="2C0A5B71" w:rsidR="005C2509" w:rsidRPr="005A4E8C" w:rsidRDefault="00677EF8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 xml:space="preserve">WE NEED YOUR PERMISSION TO USE </w:t>
            </w:r>
            <w:r w:rsidR="005C2509" w:rsidRPr="005A4E8C">
              <w:rPr>
                <w:rFonts w:ascii="Helvetica Neue" w:hAnsi="Helvetica Neue"/>
                <w:sz w:val="20"/>
              </w:rPr>
              <w:t>EMAIL</w:t>
            </w:r>
          </w:p>
          <w:p w14:paraId="500790E9" w14:textId="31C26AC4" w:rsidR="00EB2B29" w:rsidRPr="005A4E8C" w:rsidRDefault="005C2509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A4E8C">
              <w:rPr>
                <w:rFonts w:ascii="Helvetica Neue" w:hAnsi="Helvetica Neue"/>
                <w:sz w:val="20"/>
              </w:rPr>
              <w:t xml:space="preserve"> I give permission for my email</w:t>
            </w:r>
            <w:r w:rsidR="00677EF8" w:rsidRPr="005A4E8C">
              <w:rPr>
                <w:rFonts w:ascii="Helvetica Neue" w:hAnsi="Helvetica Neue"/>
                <w:sz w:val="20"/>
              </w:rPr>
              <w:t xml:space="preserve"> address</w:t>
            </w:r>
            <w:r w:rsidRPr="005A4E8C">
              <w:rPr>
                <w:rFonts w:ascii="Helvetica Neue" w:hAnsi="Helvetica Neue"/>
                <w:sz w:val="20"/>
              </w:rPr>
              <w:t xml:space="preserve"> to be used for appointment scheduling and reminders</w:t>
            </w:r>
            <w:r w:rsidR="0086502D" w:rsidRPr="005A4E8C">
              <w:rPr>
                <w:rFonts w:ascii="Helvetica Neue" w:hAnsi="Helvetica Neue"/>
                <w:sz w:val="20"/>
              </w:rPr>
              <w:t>.</w:t>
            </w:r>
          </w:p>
          <w:p w14:paraId="4D4F221F" w14:textId="1D59B023" w:rsidR="005C2509" w:rsidRPr="005A4E8C" w:rsidRDefault="005C2509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0A726D" w:rsidRPr="005A4E8C">
              <w:rPr>
                <w:rFonts w:ascii="Helvetica Neue" w:hAnsi="Helvetica Neue"/>
                <w:sz w:val="20"/>
              </w:rPr>
              <w:t xml:space="preserve"> I give permission </w:t>
            </w:r>
            <w:r w:rsidRPr="005A4E8C">
              <w:rPr>
                <w:rFonts w:ascii="Helvetica Neue" w:hAnsi="Helvetica Neue"/>
                <w:sz w:val="20"/>
              </w:rPr>
              <w:t>for Dr. Rosenzweig and his staff to correspond with me by email about my health information</w:t>
            </w:r>
            <w:r w:rsidR="0086502D" w:rsidRPr="005A4E8C">
              <w:rPr>
                <w:rFonts w:ascii="Helvetica Neue" w:hAnsi="Helvetica Neue"/>
                <w:sz w:val="20"/>
              </w:rPr>
              <w:t>.</w:t>
            </w:r>
            <w:r w:rsidR="00A3096B" w:rsidRPr="005A4E8C">
              <w:rPr>
                <w:rFonts w:ascii="Helvetica Neue" w:hAnsi="Helvetica Neue"/>
                <w:sz w:val="20"/>
              </w:rPr>
              <w:t xml:space="preserve"> </w:t>
            </w:r>
            <w:r w:rsidR="00224D5F" w:rsidRPr="005A4E8C">
              <w:rPr>
                <w:rFonts w:ascii="Helvetica Neue" w:hAnsi="Helvetica Neue"/>
                <w:sz w:val="20"/>
              </w:rPr>
              <w:t>Every</w:t>
            </w:r>
            <w:r w:rsidR="00A3096B" w:rsidRPr="005A4E8C">
              <w:rPr>
                <w:rFonts w:ascii="Helvetica Neue" w:hAnsi="Helvetica Neue"/>
                <w:sz w:val="20"/>
              </w:rPr>
              <w:t xml:space="preserve"> effort </w:t>
            </w:r>
            <w:r w:rsidR="00224D5F" w:rsidRPr="005A4E8C">
              <w:rPr>
                <w:rFonts w:ascii="Helvetica Neue" w:hAnsi="Helvetica Neue"/>
                <w:sz w:val="20"/>
              </w:rPr>
              <w:t>is made to</w:t>
            </w:r>
            <w:r w:rsidR="00A3096B" w:rsidRPr="005A4E8C">
              <w:rPr>
                <w:rFonts w:ascii="Helvetica Neue" w:hAnsi="Helvetica Neue"/>
                <w:sz w:val="20"/>
              </w:rPr>
              <w:t xml:space="preserve"> protect the confidentiality of all email correspondence. Email is a convenience but is optional.</w:t>
            </w:r>
          </w:p>
          <w:p w14:paraId="6FDCD32E" w14:textId="0925961F" w:rsidR="00EB2B29" w:rsidRPr="005A4E8C" w:rsidRDefault="00835950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532BB" wp14:editId="74133C29">
                      <wp:simplePos x="0" y="0"/>
                      <wp:positionH relativeFrom="column">
                        <wp:posOffset>1155651</wp:posOffset>
                      </wp:positionH>
                      <wp:positionV relativeFrom="paragraph">
                        <wp:posOffset>136867</wp:posOffset>
                      </wp:positionV>
                      <wp:extent cx="5257800" cy="342900"/>
                      <wp:effectExtent l="50800" t="25400" r="76200" b="114300"/>
                      <wp:wrapThrough wrapText="bothSides">
                        <wp:wrapPolygon edited="0">
                          <wp:start x="-209" y="-1600"/>
                          <wp:lineTo x="-209" y="27200"/>
                          <wp:lineTo x="21809" y="27200"/>
                          <wp:lineTo x="21809" y="-1600"/>
                          <wp:lineTo x="-209" y="-160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5D20F" id="Rectangle 1" o:spid="_x0000_s1026" style="position:absolute;margin-left:91pt;margin-top:10.8pt;width:4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&#13;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059E7656" w14:textId="2BF03E38" w:rsidR="0086502D" w:rsidRPr="005A4E8C" w:rsidRDefault="0086502D">
            <w:pPr>
              <w:rPr>
                <w:rFonts w:ascii="Helvetica Neue" w:hAnsi="Helvetica Neue"/>
                <w:b/>
                <w:sz w:val="20"/>
              </w:rPr>
            </w:pPr>
            <w:r w:rsidRPr="005A4E8C">
              <w:rPr>
                <w:rFonts w:ascii="Helvetica Neue" w:hAnsi="Helvetica Neue"/>
                <w:b/>
                <w:sz w:val="20"/>
              </w:rPr>
              <w:t>Email address:</w:t>
            </w:r>
          </w:p>
          <w:p w14:paraId="2B2E8701" w14:textId="79BBF597" w:rsidR="0086502D" w:rsidRPr="005A4E8C" w:rsidRDefault="0086502D">
            <w:pPr>
              <w:rPr>
                <w:rFonts w:ascii="Helvetica Neue" w:hAnsi="Helvetica Neue"/>
                <w:sz w:val="20"/>
              </w:rPr>
            </w:pPr>
          </w:p>
          <w:p w14:paraId="49FD86CD" w14:textId="304AB5E9" w:rsidR="00A172D7" w:rsidRDefault="00A172D7">
            <w:pPr>
              <w:rPr>
                <w:rFonts w:ascii="Helvetica Neue" w:hAnsi="Helvetica Neue"/>
                <w:sz w:val="20"/>
              </w:rPr>
            </w:pPr>
          </w:p>
          <w:p w14:paraId="3D317586" w14:textId="537C4A5B" w:rsidR="00613D70" w:rsidRDefault="00613D70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caps/>
                <w:sz w:val="20"/>
                <w:szCs w:val="22"/>
              </w:rPr>
              <w:t xml:space="preserve">we need your Permission for Dr. Rosenzweig to </w:t>
            </w:r>
            <w:r>
              <w:rPr>
                <w:rFonts w:ascii="Helvetica Neue" w:hAnsi="Helvetica Neue"/>
                <w:caps/>
                <w:sz w:val="20"/>
                <w:szCs w:val="22"/>
              </w:rPr>
              <w:t>ACCESS YOUR ELECTRONIC MEDICAL RECORD</w:t>
            </w:r>
            <w:r w:rsidR="00743DF0">
              <w:rPr>
                <w:rFonts w:ascii="Helvetica Neue" w:hAnsi="Helvetica Neue"/>
                <w:caps/>
                <w:sz w:val="20"/>
                <w:szCs w:val="22"/>
              </w:rPr>
              <w:t>S</w:t>
            </w:r>
          </w:p>
          <w:p w14:paraId="6966E7F1" w14:textId="7DF9DA24" w:rsidR="00743DF0" w:rsidRPr="005A4E8C" w:rsidRDefault="00743DF0" w:rsidP="00743DF0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A4E8C">
              <w:rPr>
                <w:rFonts w:ascii="Helvetica Neue" w:hAnsi="Helvetica Neue"/>
                <w:sz w:val="20"/>
              </w:rPr>
              <w:t xml:space="preserve"> Yes, I give </w:t>
            </w:r>
            <w:r>
              <w:rPr>
                <w:rFonts w:ascii="Helvetica Neue" w:hAnsi="Helvetica Neue"/>
                <w:sz w:val="20"/>
              </w:rPr>
              <w:t xml:space="preserve">Dr. Rosenzweig </w:t>
            </w:r>
            <w:r w:rsidRPr="005A4E8C">
              <w:rPr>
                <w:rFonts w:ascii="Helvetica Neue" w:hAnsi="Helvetica Neue"/>
                <w:sz w:val="20"/>
              </w:rPr>
              <w:t xml:space="preserve">permission to </w:t>
            </w:r>
            <w:r>
              <w:rPr>
                <w:rFonts w:ascii="Helvetica Neue" w:hAnsi="Helvetica Neue"/>
                <w:sz w:val="20"/>
              </w:rPr>
              <w:t>access available records.</w:t>
            </w:r>
          </w:p>
          <w:p w14:paraId="3430CC86" w14:textId="77777777" w:rsidR="00613D70" w:rsidRPr="005A4E8C" w:rsidRDefault="00613D70">
            <w:pPr>
              <w:rPr>
                <w:rFonts w:ascii="Helvetica Neue" w:hAnsi="Helvetica Neue"/>
                <w:sz w:val="20"/>
              </w:rPr>
            </w:pPr>
          </w:p>
          <w:p w14:paraId="1E293DC4" w14:textId="7D1A3578" w:rsidR="00A172D7" w:rsidRPr="005A4E8C" w:rsidRDefault="00224D5F">
            <w:pPr>
              <w:rPr>
                <w:rFonts w:ascii="Helvetica Neue" w:hAnsi="Helvetica Neue"/>
                <w:caps/>
                <w:sz w:val="20"/>
                <w:szCs w:val="22"/>
              </w:rPr>
            </w:pPr>
            <w:r w:rsidRPr="005A4E8C">
              <w:rPr>
                <w:rFonts w:ascii="Helvetica Neue" w:hAnsi="Helvetica Neue"/>
                <w:caps/>
                <w:sz w:val="20"/>
                <w:szCs w:val="22"/>
              </w:rPr>
              <w:t xml:space="preserve">we need your </w:t>
            </w:r>
            <w:r w:rsidR="00A172D7" w:rsidRPr="005A4E8C">
              <w:rPr>
                <w:rFonts w:ascii="Helvetica Neue" w:hAnsi="Helvetica Neue"/>
                <w:caps/>
                <w:sz w:val="20"/>
                <w:szCs w:val="22"/>
              </w:rPr>
              <w:t>Permission for Dr. Rosenzweig to disclose health information</w:t>
            </w:r>
            <w:r w:rsidR="00496696" w:rsidRPr="005A4E8C">
              <w:rPr>
                <w:rFonts w:ascii="Helvetica Neue" w:hAnsi="Helvetica Neue"/>
                <w:caps/>
                <w:sz w:val="20"/>
                <w:szCs w:val="22"/>
              </w:rPr>
              <w:t xml:space="preserve"> </w:t>
            </w:r>
            <w:r w:rsidR="007C6ED6" w:rsidRPr="005A4E8C">
              <w:rPr>
                <w:rFonts w:ascii="Helvetica Neue" w:hAnsi="Helvetica Neue"/>
                <w:caps/>
                <w:sz w:val="20"/>
                <w:szCs w:val="22"/>
              </w:rPr>
              <w:t xml:space="preserve">to </w:t>
            </w:r>
            <w:r w:rsidR="009000C4" w:rsidRPr="005A4E8C">
              <w:rPr>
                <w:rFonts w:ascii="Helvetica Neue" w:hAnsi="Helvetica Neue"/>
                <w:caps/>
                <w:sz w:val="20"/>
                <w:szCs w:val="22"/>
              </w:rPr>
              <w:t xml:space="preserve">you’re your </w:t>
            </w:r>
            <w:r w:rsidR="007C6ED6" w:rsidRPr="005A4E8C">
              <w:rPr>
                <w:rFonts w:ascii="Helvetica Neue" w:hAnsi="Helvetica Neue"/>
                <w:caps/>
                <w:sz w:val="20"/>
                <w:szCs w:val="22"/>
              </w:rPr>
              <w:t>health insurance:</w:t>
            </w:r>
          </w:p>
          <w:p w14:paraId="3FC56F16" w14:textId="6EC491E0" w:rsidR="00443E9F" w:rsidRPr="005A4E8C" w:rsidRDefault="00443E9F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A4E8C">
              <w:rPr>
                <w:rFonts w:ascii="Helvetica Neue" w:hAnsi="Helvetica Neue"/>
                <w:sz w:val="20"/>
              </w:rPr>
              <w:t xml:space="preserve"> </w:t>
            </w:r>
            <w:r w:rsidR="009000C4" w:rsidRPr="005A4E8C">
              <w:rPr>
                <w:rFonts w:ascii="Helvetica Neue" w:hAnsi="Helvetica Neue"/>
                <w:sz w:val="20"/>
              </w:rPr>
              <w:t xml:space="preserve">Yes, </w:t>
            </w:r>
            <w:r w:rsidRPr="005A4E8C">
              <w:rPr>
                <w:rFonts w:ascii="Helvetica Neue" w:hAnsi="Helvetica Neue"/>
                <w:sz w:val="20"/>
              </w:rPr>
              <w:t xml:space="preserve">I give permission to bill my insurance company </w:t>
            </w:r>
            <w:r w:rsidR="007C6ED6" w:rsidRPr="005A4E8C">
              <w:rPr>
                <w:rFonts w:ascii="Helvetica Neue" w:hAnsi="Helvetica Neue"/>
                <w:sz w:val="20"/>
              </w:rPr>
              <w:t xml:space="preserve">and </w:t>
            </w:r>
            <w:r w:rsidRPr="005A4E8C">
              <w:rPr>
                <w:rFonts w:ascii="Helvetica Neue" w:hAnsi="Helvetica Neue"/>
                <w:sz w:val="20"/>
              </w:rPr>
              <w:t>send a report back to my referring physician</w:t>
            </w:r>
            <w:r w:rsidR="007C6ED6" w:rsidRPr="005A4E8C">
              <w:rPr>
                <w:rFonts w:ascii="Helvetica Neue" w:hAnsi="Helvetica Neue"/>
                <w:sz w:val="20"/>
              </w:rPr>
              <w:t>.</w:t>
            </w:r>
          </w:p>
          <w:p w14:paraId="35029D24" w14:textId="40532F0B" w:rsidR="007C6ED6" w:rsidRPr="005A4E8C" w:rsidRDefault="007C6ED6">
            <w:pPr>
              <w:rPr>
                <w:rFonts w:ascii="Helvetica Neue" w:hAnsi="Helvetica Neue"/>
                <w:sz w:val="20"/>
              </w:rPr>
            </w:pPr>
          </w:p>
          <w:p w14:paraId="2091CAEB" w14:textId="26796FB8" w:rsidR="007C6ED6" w:rsidRPr="005A4E8C" w:rsidRDefault="007C6ED6" w:rsidP="007C6ED6">
            <w:pPr>
              <w:rPr>
                <w:rFonts w:ascii="Helvetica Neue" w:hAnsi="Helvetica Neue"/>
                <w:caps/>
                <w:sz w:val="20"/>
                <w:szCs w:val="22"/>
              </w:rPr>
            </w:pPr>
            <w:r w:rsidRPr="005A4E8C">
              <w:rPr>
                <w:rFonts w:ascii="Helvetica Neue" w:hAnsi="Helvetica Neue"/>
                <w:caps/>
                <w:sz w:val="20"/>
                <w:szCs w:val="22"/>
              </w:rPr>
              <w:t>we need your Permission for Dr. Rosenzweig to send his notes to your other treating physicians and therapists</w:t>
            </w:r>
            <w:r w:rsidR="00AA685F" w:rsidRPr="005A4E8C">
              <w:rPr>
                <w:rFonts w:ascii="Helvetica Neue" w:hAnsi="Helvetica Neue"/>
                <w:caps/>
                <w:sz w:val="20"/>
                <w:szCs w:val="22"/>
              </w:rPr>
              <w:t>:</w:t>
            </w:r>
          </w:p>
          <w:p w14:paraId="52407EFA" w14:textId="12364282" w:rsidR="007C6ED6" w:rsidRPr="005A4E8C" w:rsidRDefault="00AA685F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A4E8C">
              <w:rPr>
                <w:rFonts w:ascii="Helvetica Neue" w:hAnsi="Helvetica Neue"/>
                <w:sz w:val="20"/>
              </w:rPr>
              <w:t xml:space="preserve"> Yes, I give permission for Dr. Rosenzweig to send a report to any of my physicians or therapists.</w:t>
            </w:r>
          </w:p>
          <w:p w14:paraId="3A56038A" w14:textId="51EEE17E" w:rsidR="00AA685F" w:rsidRDefault="00AA685F" w:rsidP="00AA685F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A4E8C">
              <w:rPr>
                <w:rFonts w:ascii="Helvetica Neue" w:hAnsi="Helvetica Neue"/>
                <w:sz w:val="20"/>
              </w:rPr>
              <w:t xml:space="preserve"> No, Dr. Rosenzweig should </w:t>
            </w:r>
            <w:r w:rsidRPr="005A4E8C">
              <w:rPr>
                <w:rFonts w:ascii="Helvetica Neue" w:hAnsi="Helvetica Neue"/>
                <w:sz w:val="20"/>
                <w:u w:val="single"/>
              </w:rPr>
              <w:t>only</w:t>
            </w:r>
            <w:r w:rsidRPr="005A4E8C">
              <w:rPr>
                <w:rFonts w:ascii="Helvetica Neue" w:hAnsi="Helvetica Neue"/>
                <w:sz w:val="20"/>
              </w:rPr>
              <w:t xml:space="preserve"> send my information to the following physicians or therapists</w:t>
            </w:r>
            <w:r w:rsidR="009000C4" w:rsidRPr="005A4E8C">
              <w:rPr>
                <w:rFonts w:ascii="Helvetica Neue" w:hAnsi="Helvetica Neue"/>
                <w:sz w:val="20"/>
              </w:rPr>
              <w:t xml:space="preserve"> (please list):</w:t>
            </w:r>
          </w:p>
          <w:p w14:paraId="10D2A99D" w14:textId="77777777" w:rsidR="00AA685F" w:rsidRPr="005A4E8C" w:rsidRDefault="00AA685F" w:rsidP="00AA685F">
            <w:pPr>
              <w:rPr>
                <w:rFonts w:ascii="Helvetica Neue" w:hAnsi="Helvetica Neue"/>
                <w:sz w:val="20"/>
              </w:rPr>
            </w:pPr>
          </w:p>
          <w:p w14:paraId="21AB4F28" w14:textId="366553E6" w:rsidR="00AA685F" w:rsidRPr="005A4E8C" w:rsidRDefault="0056590F">
            <w:pPr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caps/>
                <w:sz w:val="20"/>
                <w:szCs w:val="22"/>
              </w:rPr>
              <w:t xml:space="preserve">IF THERE ARE FAMILY MEMBERS OR OTHERS WITH WHOM YOU PERMIT DR. ROSENZWEIG </w:t>
            </w:r>
            <w:r w:rsidR="009000C4" w:rsidRPr="005A4E8C">
              <w:rPr>
                <w:rFonts w:ascii="Helvetica Neue" w:hAnsi="Helvetica Neue"/>
                <w:caps/>
                <w:sz w:val="20"/>
                <w:szCs w:val="22"/>
              </w:rPr>
              <w:t xml:space="preserve">to </w:t>
            </w:r>
            <w:r>
              <w:rPr>
                <w:rFonts w:ascii="Helvetica Neue" w:hAnsi="Helvetica Neue"/>
                <w:caps/>
                <w:sz w:val="20"/>
                <w:szCs w:val="22"/>
              </w:rPr>
              <w:t>DISCLOSE</w:t>
            </w:r>
            <w:r w:rsidR="009000C4" w:rsidRPr="005A4E8C">
              <w:rPr>
                <w:rFonts w:ascii="Helvetica Neue" w:hAnsi="Helvetica Neue"/>
                <w:caps/>
                <w:sz w:val="20"/>
                <w:szCs w:val="22"/>
              </w:rPr>
              <w:t xml:space="preserve"> your medical information </w:t>
            </w:r>
            <w:r>
              <w:rPr>
                <w:rFonts w:ascii="Helvetica Neue" w:hAnsi="Helvetica Neue"/>
                <w:caps/>
                <w:sz w:val="20"/>
                <w:szCs w:val="22"/>
              </w:rPr>
              <w:t>LIST THEM HERE:</w:t>
            </w:r>
          </w:p>
          <w:p w14:paraId="0BC1E44C" w14:textId="658C1DE0" w:rsidR="00835950" w:rsidRDefault="00835950">
            <w:pPr>
              <w:rPr>
                <w:rFonts w:ascii="Helvetica Neue" w:hAnsi="Helvetica Neue"/>
                <w:sz w:val="20"/>
              </w:rPr>
            </w:pPr>
          </w:p>
          <w:p w14:paraId="4B62FBC8" w14:textId="68506968" w:rsidR="00FD2E3C" w:rsidRDefault="00FD2E3C">
            <w:pPr>
              <w:rPr>
                <w:rFonts w:ascii="Helvetica Neue" w:hAnsi="Helvetica Neue"/>
                <w:sz w:val="20"/>
              </w:rPr>
            </w:pPr>
          </w:p>
          <w:p w14:paraId="6FE8A63A" w14:textId="77777777" w:rsidR="0056590F" w:rsidRPr="005A4E8C" w:rsidRDefault="0056590F">
            <w:pPr>
              <w:rPr>
                <w:rFonts w:ascii="Helvetica Neue" w:hAnsi="Helvetica Neue"/>
                <w:sz w:val="20"/>
              </w:rPr>
            </w:pPr>
          </w:p>
          <w:p w14:paraId="7A534A74" w14:textId="01D06877" w:rsidR="000A5627" w:rsidRPr="005A4E8C" w:rsidRDefault="00163579">
            <w:pPr>
              <w:rPr>
                <w:rFonts w:ascii="Helvetica Neue" w:hAnsi="Helvetica Neue"/>
                <w:sz w:val="20"/>
                <w:u w:val="single"/>
              </w:rPr>
            </w:pPr>
            <w:r w:rsidRPr="005A4E8C">
              <w:rPr>
                <w:rFonts w:ascii="Helvetica Neue" w:hAnsi="Helvetica Neue"/>
                <w:sz w:val="32"/>
              </w:rPr>
              <w:t>X</w:t>
            </w:r>
            <w:r w:rsidR="000A5627" w:rsidRPr="005A4E8C">
              <w:rPr>
                <w:rFonts w:ascii="Helvetica Neue" w:hAnsi="Helvetica Neue"/>
                <w:sz w:val="32"/>
              </w:rPr>
              <w:t>_____________________________________________________________</w:t>
            </w:r>
          </w:p>
          <w:p w14:paraId="5FD05BF2" w14:textId="6033DEF8" w:rsidR="00BB3BF9" w:rsidRPr="005A4E8C" w:rsidRDefault="00DC06CD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Signature of Patient or A</w:t>
            </w:r>
            <w:r w:rsidR="000A5627" w:rsidRPr="005A4E8C">
              <w:rPr>
                <w:rFonts w:ascii="Helvetica Neue" w:hAnsi="Helvetica Neue"/>
                <w:sz w:val="20"/>
              </w:rPr>
              <w:t>uthorized Health Representative                                                                           Date</w:t>
            </w:r>
          </w:p>
          <w:p w14:paraId="576440FC" w14:textId="77777777" w:rsidR="0086502D" w:rsidRPr="005A4E8C" w:rsidRDefault="0086502D">
            <w:pPr>
              <w:rPr>
                <w:rFonts w:ascii="Helvetica Neue" w:hAnsi="Helvetica Neue"/>
                <w:sz w:val="20"/>
              </w:rPr>
            </w:pPr>
          </w:p>
        </w:tc>
      </w:tr>
    </w:tbl>
    <w:p w14:paraId="5FC8DBE3" w14:textId="77777777" w:rsidR="00DC06CD" w:rsidRPr="005A4E8C" w:rsidRDefault="00DC06CD">
      <w:pPr>
        <w:rPr>
          <w:rFonts w:ascii="Helvetica Neue" w:hAnsi="Helvetica Neue"/>
          <w:sz w:val="21"/>
        </w:rPr>
      </w:pPr>
      <w:r w:rsidRPr="005A4E8C">
        <w:rPr>
          <w:rFonts w:ascii="Helvetica Neue" w:hAnsi="Helvetica Neue"/>
          <w:sz w:val="21"/>
        </w:rPr>
        <w:br w:type="page"/>
      </w:r>
    </w:p>
    <w:p w14:paraId="22C17B79" w14:textId="596D7880" w:rsidR="00663813" w:rsidRDefault="00A44D09" w:rsidP="00734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774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lastRenderedPageBreak/>
        <w:t>Registration form page 2</w:t>
      </w:r>
    </w:p>
    <w:p w14:paraId="70E399C4" w14:textId="77777777" w:rsidR="00663813" w:rsidRDefault="00663813" w:rsidP="008F7087">
      <w:pPr>
        <w:rPr>
          <w:rFonts w:ascii="Helvetica Neue" w:hAnsi="Helvetica Neue"/>
          <w:sz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A44D09" w:rsidRPr="005A4E8C" w14:paraId="2536E8BA" w14:textId="77777777" w:rsidTr="00E75C58">
        <w:tc>
          <w:tcPr>
            <w:tcW w:w="10070" w:type="dxa"/>
            <w:gridSpan w:val="2"/>
          </w:tcPr>
          <w:p w14:paraId="26FBCEBD" w14:textId="7DD694C7" w:rsidR="00A44D09" w:rsidRPr="00322BB1" w:rsidRDefault="00A44D09" w:rsidP="00322BB1">
            <w:pPr>
              <w:jc w:val="center"/>
              <w:rPr>
                <w:rFonts w:ascii="Helvetica Neue" w:hAnsi="Helvetica Neue"/>
                <w:b/>
                <w:sz w:val="20"/>
              </w:rPr>
            </w:pPr>
            <w:r w:rsidRPr="005A4E8C">
              <w:rPr>
                <w:rFonts w:ascii="Helvetica Neue" w:hAnsi="Helvetica Neue"/>
                <w:b/>
                <w:sz w:val="20"/>
              </w:rPr>
              <w:t>INSURANCE INFORMATION</w:t>
            </w:r>
          </w:p>
        </w:tc>
      </w:tr>
      <w:tr w:rsidR="00E75C58" w:rsidRPr="005A4E8C" w14:paraId="6C8FA8E3" w14:textId="77777777" w:rsidTr="004634B1">
        <w:tc>
          <w:tcPr>
            <w:tcW w:w="10070" w:type="dxa"/>
            <w:gridSpan w:val="2"/>
          </w:tcPr>
          <w:p w14:paraId="502375D1" w14:textId="77777777" w:rsidR="00E75C58" w:rsidRDefault="00E75C58" w:rsidP="00E75C58">
            <w:pPr>
              <w:tabs>
                <w:tab w:val="left" w:pos="2077"/>
                <w:tab w:val="center" w:pos="4927"/>
              </w:tabs>
              <w:spacing w:before="120"/>
              <w:rPr>
                <w:rFonts w:ascii="Helvetica Neue" w:hAnsi="Helvetica Neue"/>
                <w:bCs/>
                <w:sz w:val="20"/>
              </w:rPr>
            </w:pPr>
            <w:r>
              <w:rPr>
                <w:rFonts w:ascii="Helvetica Neue" w:hAnsi="Helvetica Neue"/>
                <w:b/>
                <w:sz w:val="20"/>
              </w:rPr>
              <w:t xml:space="preserve">CO-PAYS: </w:t>
            </w:r>
            <w:r w:rsidRPr="00087B6E">
              <w:rPr>
                <w:rFonts w:ascii="Helvetica Neue" w:hAnsi="Helvetica Neue"/>
                <w:bCs/>
                <w:sz w:val="20"/>
              </w:rPr>
              <w:t>Due at the time of you visit. Dr. Rosenzweig is listed as a specialist.</w:t>
            </w:r>
          </w:p>
          <w:p w14:paraId="7B6BA6EB" w14:textId="12F49050" w:rsidR="00E75C58" w:rsidRDefault="00E75C58" w:rsidP="00E75C58">
            <w:pPr>
              <w:tabs>
                <w:tab w:val="left" w:pos="2077"/>
                <w:tab w:val="center" w:pos="4927"/>
              </w:tabs>
              <w:spacing w:after="120"/>
              <w:rPr>
                <w:rFonts w:ascii="Helvetica Neue" w:hAnsi="Helvetica Neue"/>
                <w:bCs/>
                <w:sz w:val="20"/>
              </w:rPr>
            </w:pPr>
            <w:r w:rsidRPr="00087B6E">
              <w:rPr>
                <w:rFonts w:ascii="Helvetica Neue" w:hAnsi="Helvetica Neue"/>
                <w:bCs/>
                <w:sz w:val="20"/>
                <w:u w:val="single"/>
              </w:rPr>
              <w:t xml:space="preserve">Please call your insurance company ahead of time </w:t>
            </w:r>
            <w:r w:rsidRPr="00087B6E">
              <w:rPr>
                <w:rFonts w:ascii="Helvetica Neue" w:hAnsi="Helvetica Neue"/>
                <w:bCs/>
                <w:sz w:val="20"/>
              </w:rPr>
              <w:t>to determine your co-pay.</w:t>
            </w:r>
            <w:r>
              <w:rPr>
                <w:rFonts w:ascii="Helvetica Neue" w:hAnsi="Helvetica Neue"/>
                <w:bCs/>
                <w:sz w:val="20"/>
              </w:rPr>
              <w:t xml:space="preserve"> We will not be able to do that for you.</w:t>
            </w:r>
          </w:p>
          <w:p w14:paraId="5B913449" w14:textId="6BEF76F6" w:rsidR="00E75C58" w:rsidRPr="005A4E8C" w:rsidRDefault="00E75C58" w:rsidP="00E75C58">
            <w:pPr>
              <w:spacing w:after="120"/>
              <w:rPr>
                <w:rFonts w:ascii="Helvetica Neue" w:hAnsi="Helvetica Neue"/>
                <w:sz w:val="20"/>
                <w:u w:val="single"/>
              </w:rPr>
            </w:pPr>
            <w:r w:rsidRPr="005A4E8C">
              <w:rPr>
                <w:rFonts w:ascii="Helvetica Neue" w:hAnsi="Helvetica Neue"/>
                <w:b/>
                <w:sz w:val="20"/>
              </w:rPr>
              <w:t>INSURANCE REFERRAL</w:t>
            </w:r>
            <w:r>
              <w:rPr>
                <w:rFonts w:ascii="Helvetica Neue" w:hAnsi="Helvetica Neue"/>
                <w:b/>
                <w:sz w:val="20"/>
              </w:rPr>
              <w:t xml:space="preserve">S: </w:t>
            </w:r>
            <w:r>
              <w:rPr>
                <w:rFonts w:ascii="Helvetica Neue" w:hAnsi="Helvetica Neue"/>
                <w:bCs/>
                <w:sz w:val="20"/>
              </w:rPr>
              <w:t>If you plan requires a referral form your PCP, please make sure we have that prior to your visit or we will have to reschedule.</w:t>
            </w:r>
          </w:p>
        </w:tc>
      </w:tr>
      <w:tr w:rsidR="00A44D09" w:rsidRPr="005A4E8C" w14:paraId="4E516804" w14:textId="77777777" w:rsidTr="00E75C58">
        <w:tc>
          <w:tcPr>
            <w:tcW w:w="5035" w:type="dxa"/>
          </w:tcPr>
          <w:p w14:paraId="7E3AF80B" w14:textId="3A65A946" w:rsidR="00E75C58" w:rsidRDefault="00E75C58" w:rsidP="00E127BC">
            <w:pPr>
              <w:spacing w:before="120" w:after="120"/>
              <w:rPr>
                <w:rFonts w:ascii="Helvetica Neue" w:hAnsi="Helvetica Neue"/>
                <w:sz w:val="20"/>
                <w:u w:val="single"/>
              </w:rPr>
            </w:pPr>
            <w:r>
              <w:rPr>
                <w:rFonts w:ascii="Helvetica Neue" w:hAnsi="Helvetica Neue"/>
                <w:sz w:val="20"/>
                <w:u w:val="single"/>
              </w:rPr>
              <w:t>Please provide us with a copy of your insurance car</w:t>
            </w:r>
            <w:r w:rsidR="00952772">
              <w:rPr>
                <w:rFonts w:ascii="Helvetica Neue" w:hAnsi="Helvetica Neue"/>
                <w:sz w:val="20"/>
                <w:u w:val="single"/>
              </w:rPr>
              <w:t xml:space="preserve">ds </w:t>
            </w:r>
            <w:r w:rsidR="00952772" w:rsidRPr="00952772">
              <w:rPr>
                <w:rFonts w:ascii="Helvetica Neue" w:hAnsi="Helvetica Neue"/>
                <w:i/>
                <w:iCs/>
                <w:sz w:val="20"/>
                <w:u w:val="single"/>
              </w:rPr>
              <w:t>or</w:t>
            </w:r>
            <w:r w:rsidR="00952772">
              <w:rPr>
                <w:rFonts w:ascii="Helvetica Neue" w:hAnsi="Helvetica Neue"/>
                <w:sz w:val="20"/>
                <w:u w:val="single"/>
              </w:rPr>
              <w:t xml:space="preserve"> complete this section</w:t>
            </w:r>
          </w:p>
          <w:p w14:paraId="468AE6A9" w14:textId="6417ED7C" w:rsidR="00A44D09" w:rsidRDefault="00A44D09" w:rsidP="00327385">
            <w:pPr>
              <w:spacing w:after="120"/>
              <w:rPr>
                <w:rFonts w:ascii="Helvetica Neue" w:hAnsi="Helvetica Neue"/>
                <w:b/>
                <w:bCs/>
                <w:sz w:val="20"/>
              </w:rPr>
            </w:pPr>
            <w:r w:rsidRPr="00E127BC">
              <w:rPr>
                <w:rFonts w:ascii="Helvetica Neue" w:hAnsi="Helvetica Neue"/>
                <w:b/>
                <w:bCs/>
                <w:sz w:val="20"/>
              </w:rPr>
              <w:t>Primary Insurance</w:t>
            </w:r>
            <w:r w:rsidR="00CF39C1">
              <w:rPr>
                <w:rFonts w:ascii="Helvetica Neue" w:hAnsi="Helvetica Neue"/>
                <w:b/>
                <w:bCs/>
                <w:sz w:val="20"/>
              </w:rPr>
              <w:t xml:space="preserve"> Company:</w:t>
            </w:r>
          </w:p>
          <w:p w14:paraId="04FE8917" w14:textId="77777777" w:rsidR="00CF39C1" w:rsidRPr="00E127BC" w:rsidRDefault="00CF39C1" w:rsidP="00327385">
            <w:pPr>
              <w:spacing w:after="120"/>
              <w:rPr>
                <w:rFonts w:ascii="Helvetica Neue" w:hAnsi="Helvetica Neue"/>
                <w:b/>
                <w:bCs/>
                <w:sz w:val="20"/>
              </w:rPr>
            </w:pPr>
          </w:p>
          <w:p w14:paraId="4C1D7243" w14:textId="389C8CA3" w:rsidR="00A44D09" w:rsidRPr="005A4E8C" w:rsidRDefault="00A44D09" w:rsidP="00327385">
            <w:pPr>
              <w:spacing w:after="1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ID#</w:t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  <w:t>Group #</w:t>
            </w:r>
          </w:p>
          <w:p w14:paraId="20B55DB1" w14:textId="7AD11D19" w:rsidR="00A44D09" w:rsidRDefault="00A44D09" w:rsidP="00327385">
            <w:pPr>
              <w:spacing w:after="1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Name of policy holder</w:t>
            </w:r>
          </w:p>
          <w:p w14:paraId="43564CEE" w14:textId="77777777" w:rsidR="00CF39C1" w:rsidRPr="005A4E8C" w:rsidRDefault="00CF39C1" w:rsidP="00327385">
            <w:pPr>
              <w:spacing w:after="120"/>
              <w:rPr>
                <w:rFonts w:ascii="Helvetica Neue" w:hAnsi="Helvetica Neue"/>
                <w:sz w:val="20"/>
              </w:rPr>
            </w:pPr>
          </w:p>
          <w:p w14:paraId="4428845C" w14:textId="77777777" w:rsidR="00A44D09" w:rsidRPr="005A4E8C" w:rsidRDefault="00A44D09" w:rsidP="00327385">
            <w:pPr>
              <w:spacing w:after="1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Relation to patient</w:t>
            </w:r>
          </w:p>
        </w:tc>
        <w:tc>
          <w:tcPr>
            <w:tcW w:w="5035" w:type="dxa"/>
          </w:tcPr>
          <w:p w14:paraId="67409E2D" w14:textId="77777777" w:rsidR="00952772" w:rsidRDefault="00952772" w:rsidP="00327385">
            <w:pPr>
              <w:spacing w:after="120"/>
              <w:rPr>
                <w:rFonts w:ascii="Helvetica Neue" w:hAnsi="Helvetica Neue"/>
                <w:sz w:val="20"/>
                <w:u w:val="single"/>
              </w:rPr>
            </w:pPr>
          </w:p>
          <w:p w14:paraId="6108D8B6" w14:textId="77777777" w:rsidR="00952772" w:rsidRDefault="00952772" w:rsidP="00327385">
            <w:pPr>
              <w:spacing w:after="120"/>
              <w:rPr>
                <w:rFonts w:ascii="Helvetica Neue" w:hAnsi="Helvetica Neue"/>
                <w:sz w:val="20"/>
                <w:u w:val="single"/>
              </w:rPr>
            </w:pPr>
          </w:p>
          <w:p w14:paraId="616A8C78" w14:textId="762C0C9A" w:rsidR="00A44D09" w:rsidRPr="00E127BC" w:rsidRDefault="00A44D09" w:rsidP="00327385">
            <w:pPr>
              <w:spacing w:after="120"/>
              <w:rPr>
                <w:rFonts w:ascii="Helvetica Neue" w:hAnsi="Helvetica Neue"/>
                <w:b/>
                <w:bCs/>
                <w:sz w:val="20"/>
              </w:rPr>
            </w:pPr>
            <w:r w:rsidRPr="00E127BC">
              <w:rPr>
                <w:rFonts w:ascii="Helvetica Neue" w:hAnsi="Helvetica Neue"/>
                <w:b/>
                <w:bCs/>
                <w:sz w:val="20"/>
              </w:rPr>
              <w:t>Secondary Insurance</w:t>
            </w:r>
            <w:r w:rsidR="00CF39C1">
              <w:rPr>
                <w:rFonts w:ascii="Helvetica Neue" w:hAnsi="Helvetica Neue"/>
                <w:b/>
                <w:bCs/>
                <w:sz w:val="20"/>
              </w:rPr>
              <w:t xml:space="preserve"> Company:</w:t>
            </w:r>
          </w:p>
          <w:p w14:paraId="124402D1" w14:textId="77777777" w:rsidR="00CF39C1" w:rsidRDefault="00CF39C1" w:rsidP="00327385">
            <w:pPr>
              <w:spacing w:after="120"/>
              <w:rPr>
                <w:rFonts w:ascii="Helvetica Neue" w:hAnsi="Helvetica Neue"/>
                <w:sz w:val="20"/>
              </w:rPr>
            </w:pPr>
          </w:p>
          <w:p w14:paraId="78BA6AB5" w14:textId="68CC25C0" w:rsidR="00A44D09" w:rsidRPr="005A4E8C" w:rsidRDefault="00A44D09" w:rsidP="00327385">
            <w:pPr>
              <w:spacing w:after="1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ID#</w:t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  <w:t>Group #</w:t>
            </w:r>
          </w:p>
          <w:p w14:paraId="229C9C44" w14:textId="60D2223F" w:rsidR="00A44D09" w:rsidRDefault="00A44D09" w:rsidP="00327385">
            <w:pPr>
              <w:spacing w:after="1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Name of policy holder</w:t>
            </w:r>
          </w:p>
          <w:p w14:paraId="7878B847" w14:textId="77777777" w:rsidR="00CF39C1" w:rsidRPr="005A4E8C" w:rsidRDefault="00CF39C1" w:rsidP="00327385">
            <w:pPr>
              <w:spacing w:after="120"/>
              <w:rPr>
                <w:rFonts w:ascii="Helvetica Neue" w:hAnsi="Helvetica Neue"/>
                <w:sz w:val="20"/>
              </w:rPr>
            </w:pPr>
          </w:p>
          <w:p w14:paraId="0848076C" w14:textId="77777777" w:rsidR="00A44D09" w:rsidRPr="005A4E8C" w:rsidRDefault="00A44D09" w:rsidP="00327385">
            <w:pPr>
              <w:spacing w:after="1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Relation to patient</w:t>
            </w:r>
          </w:p>
        </w:tc>
      </w:tr>
      <w:tr w:rsidR="00A44D09" w:rsidRPr="005A4E8C" w14:paraId="6D7E2B42" w14:textId="77777777" w:rsidTr="00E75C58">
        <w:tc>
          <w:tcPr>
            <w:tcW w:w="10070" w:type="dxa"/>
            <w:gridSpan w:val="2"/>
          </w:tcPr>
          <w:p w14:paraId="78527339" w14:textId="390A5B29" w:rsidR="00A44D09" w:rsidRPr="00952772" w:rsidRDefault="00A44D09" w:rsidP="00952772">
            <w:pPr>
              <w:spacing w:before="120" w:after="120"/>
              <w:jc w:val="center"/>
              <w:rPr>
                <w:rFonts w:ascii="Helvetica Neue" w:hAnsi="Helvetica Neue"/>
                <w:b/>
                <w:sz w:val="20"/>
              </w:rPr>
            </w:pPr>
            <w:r w:rsidRPr="005A4E8C">
              <w:rPr>
                <w:rFonts w:ascii="Helvetica Neue" w:hAnsi="Helvetica Neue"/>
                <w:b/>
                <w:sz w:val="20"/>
              </w:rPr>
              <w:t>FINANCIAL RESPONSIBILITY</w:t>
            </w:r>
          </w:p>
          <w:p w14:paraId="0E1B4B05" w14:textId="77777777" w:rsidR="00A44D09" w:rsidRPr="005A4E8C" w:rsidRDefault="00A44D09" w:rsidP="00327385">
            <w:pPr>
              <w:rPr>
                <w:rFonts w:ascii="Helvetica Neue" w:hAnsi="Helvetica Neue"/>
                <w:sz w:val="20"/>
                <w:u w:val="single"/>
              </w:rPr>
            </w:pPr>
            <w:r w:rsidRPr="005A4E8C">
              <w:rPr>
                <w:rFonts w:ascii="Helvetica Neue" w:hAnsi="Helvetica Neue"/>
                <w:sz w:val="20"/>
              </w:rPr>
              <w:t>Name of Person Responsible for Payments:</w:t>
            </w:r>
          </w:p>
          <w:p w14:paraId="4819B54A" w14:textId="77777777" w:rsidR="00A44D09" w:rsidRPr="005A4E8C" w:rsidRDefault="00A44D09" w:rsidP="00327385">
            <w:pPr>
              <w:rPr>
                <w:rFonts w:ascii="Helvetica Neue" w:hAnsi="Helvetica Neue"/>
                <w:sz w:val="20"/>
              </w:rPr>
            </w:pPr>
          </w:p>
          <w:p w14:paraId="1D4CB3BF" w14:textId="77777777" w:rsidR="00A44D09" w:rsidRPr="005A4E8C" w:rsidRDefault="00A44D09" w:rsidP="00327385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Relationship to Patient:</w:t>
            </w:r>
          </w:p>
          <w:p w14:paraId="22987464" w14:textId="77777777" w:rsidR="00A44D09" w:rsidRPr="005A4E8C" w:rsidRDefault="00A44D09" w:rsidP="00327385">
            <w:pPr>
              <w:rPr>
                <w:rFonts w:ascii="Helvetica Neue" w:hAnsi="Helvetica Neue"/>
                <w:sz w:val="20"/>
              </w:rPr>
            </w:pPr>
          </w:p>
          <w:p w14:paraId="4DB5D72D" w14:textId="77777777" w:rsidR="00A44D09" w:rsidRPr="005A4E8C" w:rsidRDefault="00A44D09" w:rsidP="00327385">
            <w:pPr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Address and Phone Number (if different from above):</w:t>
            </w:r>
          </w:p>
          <w:p w14:paraId="06098CB3" w14:textId="77777777" w:rsidR="00A44D09" w:rsidRPr="005A4E8C" w:rsidRDefault="00A44D09" w:rsidP="00327385">
            <w:pPr>
              <w:rPr>
                <w:rFonts w:ascii="Helvetica Neue" w:hAnsi="Helvetica Neue"/>
                <w:sz w:val="20"/>
              </w:rPr>
            </w:pPr>
          </w:p>
          <w:p w14:paraId="1503F77C" w14:textId="4DF87CF8" w:rsidR="00A44D09" w:rsidRPr="005A4E8C" w:rsidRDefault="00A44D09" w:rsidP="00327385">
            <w:pPr>
              <w:spacing w:after="1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 xml:space="preserve">Patients are responsible for obtaining referrals if required by their insurance plan. This must be done by the time of the office visit. </w:t>
            </w:r>
            <w:proofErr w:type="gramStart"/>
            <w:r w:rsidRPr="005A4E8C">
              <w:rPr>
                <w:rFonts w:ascii="Helvetica Neue" w:hAnsi="Helvetica Neue"/>
                <w:sz w:val="20"/>
              </w:rPr>
              <w:t>Otherwise</w:t>
            </w:r>
            <w:proofErr w:type="gramEnd"/>
            <w:r w:rsidRPr="005A4E8C">
              <w:rPr>
                <w:rFonts w:ascii="Helvetica Neue" w:hAnsi="Helvetica Neue"/>
                <w:sz w:val="20"/>
              </w:rPr>
              <w:t xml:space="preserve"> we will need to bill you directly.</w:t>
            </w:r>
            <w:r w:rsidR="00BD35AE">
              <w:rPr>
                <w:rFonts w:ascii="Helvetica Neue" w:hAnsi="Helvetica Neue"/>
                <w:sz w:val="20"/>
              </w:rPr>
              <w:t xml:space="preserve"> </w:t>
            </w:r>
            <w:r w:rsidRPr="005A4E8C">
              <w:rPr>
                <w:rFonts w:ascii="Helvetica Neue" w:hAnsi="Helvetica Neue"/>
                <w:sz w:val="20"/>
              </w:rPr>
              <w:t>Patients are responsible for the payment of co-pays, co-insurance, deductibles and all other procedures or treatments not covered by their insurance plan. Payment is due at the time of service.</w:t>
            </w:r>
          </w:p>
          <w:p w14:paraId="543A1581" w14:textId="77777777" w:rsidR="00A44D09" w:rsidRPr="00B32E51" w:rsidRDefault="00A44D09" w:rsidP="00327385">
            <w:pPr>
              <w:rPr>
                <w:rFonts w:ascii="Helvetica Neue" w:hAnsi="Helvetica Neue"/>
                <w:b/>
                <w:sz w:val="22"/>
              </w:rPr>
            </w:pPr>
            <w:r w:rsidRPr="00B32E51">
              <w:rPr>
                <w:rFonts w:ascii="Helvetica Neue" w:hAnsi="Helvetica Neue"/>
                <w:b/>
                <w:sz w:val="22"/>
              </w:rPr>
              <w:t>Patients may be responsible for additional charges not covered by insurance:</w:t>
            </w:r>
          </w:p>
          <w:p w14:paraId="5357DE50" w14:textId="77777777" w:rsidR="00A44D09" w:rsidRPr="005A4E8C" w:rsidRDefault="00A44D09" w:rsidP="00327385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Charge for missed appointments without 1 complete business day advance notice: $150 for missed initial visit; $75 for missed follow-up visit.</w:t>
            </w:r>
          </w:p>
          <w:p w14:paraId="6CF884D7" w14:textId="77777777" w:rsidR="00A44D09" w:rsidRPr="005A4E8C" w:rsidRDefault="00A44D09" w:rsidP="00327385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 xml:space="preserve">Charge for returned checks </w:t>
            </w:r>
          </w:p>
          <w:p w14:paraId="150D2DE2" w14:textId="5650D130" w:rsidR="00A44D09" w:rsidRPr="005A4E8C" w:rsidRDefault="00A44D09" w:rsidP="00327385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 xml:space="preserve">Charge to established patients for </w:t>
            </w:r>
            <w:r w:rsidR="00952772">
              <w:rPr>
                <w:rFonts w:ascii="Helvetica Neue" w:hAnsi="Helvetica Neue"/>
                <w:sz w:val="20"/>
              </w:rPr>
              <w:t xml:space="preserve">telemedicine or telephone consultations not covered by your insurance plan </w:t>
            </w:r>
            <w:r w:rsidR="00BD35AE">
              <w:rPr>
                <w:rFonts w:ascii="Helvetica Neue" w:hAnsi="Helvetica Neue"/>
                <w:sz w:val="20"/>
              </w:rPr>
              <w:t xml:space="preserve">– these are </w:t>
            </w:r>
            <w:r w:rsidRPr="005A4E8C">
              <w:rPr>
                <w:rFonts w:ascii="Helvetica Neue" w:hAnsi="Helvetica Neue"/>
                <w:sz w:val="20"/>
              </w:rPr>
              <w:t xml:space="preserve">billed after the first 10 minutes at a prorated, hourly rate </w:t>
            </w:r>
          </w:p>
          <w:p w14:paraId="35A601A8" w14:textId="77777777" w:rsidR="00A44D09" w:rsidRPr="005A4E8C" w:rsidRDefault="00A44D09" w:rsidP="00327385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Charge for the copying and distribution of patient medical records</w:t>
            </w:r>
          </w:p>
          <w:p w14:paraId="3C9A599B" w14:textId="77777777" w:rsidR="00A44D09" w:rsidRPr="005A4E8C" w:rsidRDefault="00A44D09" w:rsidP="00327385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Laboratory and other testing – Patients are responsible for verifying their own insurance coverage for any testing ordered by Dr. Rosenzweig.</w:t>
            </w:r>
          </w:p>
          <w:p w14:paraId="086C6568" w14:textId="77777777" w:rsidR="00A44D09" w:rsidRPr="005A4E8C" w:rsidRDefault="00A44D09" w:rsidP="00327385">
            <w:pPr>
              <w:pStyle w:val="ListParagraph"/>
              <w:ind w:left="360"/>
              <w:rPr>
                <w:rFonts w:ascii="Helvetica Neue" w:hAnsi="Helvetica Neue"/>
                <w:sz w:val="20"/>
              </w:rPr>
            </w:pPr>
          </w:p>
          <w:p w14:paraId="417AEEF1" w14:textId="77777777" w:rsidR="00A44D09" w:rsidRPr="005A4E8C" w:rsidRDefault="00A44D09" w:rsidP="00327385">
            <w:pPr>
              <w:jc w:val="center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AUTHORIZATION AND RELEASE</w:t>
            </w:r>
          </w:p>
          <w:p w14:paraId="242D7B2E" w14:textId="77777777" w:rsidR="00A44D09" w:rsidRPr="005A4E8C" w:rsidRDefault="00A44D09" w:rsidP="00327385">
            <w:pPr>
              <w:pStyle w:val="ListParagraph"/>
              <w:ind w:left="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20"/>
              </w:rPr>
              <w:t>I authorize release of any information concerning my (this patient’s) healthcare, advice and treatment provided for the purpose of evaluating and administering claims for insurance benefits. I also authorize payment of insurance benefits otherwise provided to me directly to Dr. Rosenzweig for his services</w:t>
            </w:r>
          </w:p>
          <w:p w14:paraId="40CC23F0" w14:textId="77777777" w:rsidR="00A44D09" w:rsidRPr="005A4E8C" w:rsidRDefault="00A44D09" w:rsidP="00327385">
            <w:pPr>
              <w:pStyle w:val="ListParagraph"/>
              <w:ind w:left="0"/>
              <w:rPr>
                <w:rFonts w:ascii="Helvetica Neue" w:hAnsi="Helvetica Neue"/>
                <w:sz w:val="20"/>
              </w:rPr>
            </w:pPr>
          </w:p>
          <w:p w14:paraId="519210E5" w14:textId="77777777" w:rsidR="00A44D09" w:rsidRDefault="00A44D09" w:rsidP="00327385">
            <w:pPr>
              <w:pStyle w:val="ListParagraph"/>
              <w:ind w:left="0"/>
              <w:rPr>
                <w:rFonts w:ascii="Helvetica Neue" w:hAnsi="Helvetica Neue"/>
                <w:sz w:val="20"/>
              </w:rPr>
            </w:pPr>
            <w:r w:rsidRPr="005A4E8C">
              <w:rPr>
                <w:rFonts w:ascii="Helvetica Neue" w:hAnsi="Helvetica Neue"/>
                <w:sz w:val="32"/>
              </w:rPr>
              <w:t>X</w:t>
            </w:r>
            <w:r w:rsidRPr="005A4E8C">
              <w:rPr>
                <w:rFonts w:ascii="Helvetica Neue" w:hAnsi="Helvetica Neue"/>
                <w:sz w:val="20"/>
              </w:rPr>
              <w:t xml:space="preserve"> Signature of Patient or Guardian:</w:t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</w:r>
            <w:r w:rsidRPr="005A4E8C">
              <w:rPr>
                <w:rFonts w:ascii="Helvetica Neue" w:hAnsi="Helvetica Neue"/>
                <w:sz w:val="20"/>
              </w:rPr>
              <w:tab/>
              <w:t>Date:</w:t>
            </w:r>
          </w:p>
          <w:p w14:paraId="50C5C8E6" w14:textId="77777777" w:rsidR="00EC3264" w:rsidRDefault="00EC3264" w:rsidP="00327385">
            <w:pPr>
              <w:pStyle w:val="ListParagraph"/>
              <w:ind w:left="0"/>
              <w:rPr>
                <w:rFonts w:ascii="Helvetica Neue" w:hAnsi="Helvetica Neue"/>
                <w:sz w:val="20"/>
              </w:rPr>
            </w:pPr>
          </w:p>
          <w:p w14:paraId="728B851A" w14:textId="652B101C" w:rsidR="00EC3264" w:rsidRPr="005A4E8C" w:rsidRDefault="00EC3264" w:rsidP="00327385">
            <w:pPr>
              <w:pStyle w:val="ListParagraph"/>
              <w:ind w:left="0"/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 xml:space="preserve">NAME PRINTED: </w:t>
            </w:r>
          </w:p>
        </w:tc>
      </w:tr>
    </w:tbl>
    <w:p w14:paraId="7AD33A36" w14:textId="50DD0C49" w:rsidR="00C27DB9" w:rsidRDefault="00C27DB9" w:rsidP="00322BB1">
      <w:pPr>
        <w:rPr>
          <w:rFonts w:ascii="Helvetica Neue" w:hAnsi="Helvetica Neue"/>
          <w:sz w:val="22"/>
          <w:szCs w:val="22"/>
        </w:rPr>
      </w:pPr>
    </w:p>
    <w:p w14:paraId="489EB285" w14:textId="77777777" w:rsidR="00AC6571" w:rsidRDefault="00AC6571">
      <w:pPr>
        <w:rPr>
          <w:rFonts w:ascii="Helvetica Neue" w:hAnsi="Helvetica Neue"/>
          <w:sz w:val="22"/>
          <w:szCs w:val="22"/>
        </w:rPr>
        <w:sectPr w:rsidR="00AC6571" w:rsidSect="003102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00" w:right="1080" w:bottom="450" w:left="1080" w:header="360" w:footer="720" w:gutter="0"/>
          <w:cols w:space="720"/>
          <w:titlePg/>
          <w:docGrid w:linePitch="360"/>
        </w:sectPr>
      </w:pPr>
    </w:p>
    <w:p w14:paraId="1F95588B" w14:textId="77777777" w:rsidR="00C27DB9" w:rsidRPr="0090141C" w:rsidRDefault="00C27DB9" w:rsidP="00C27DB9">
      <w:pPr>
        <w:jc w:val="center"/>
        <w:rPr>
          <w:rFonts w:ascii="Helvetica Neue" w:hAnsi="Helvetica Neue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27DB9" w:rsidRPr="0090141C" w14:paraId="17F06180" w14:textId="77777777" w:rsidTr="00D14C81">
        <w:tc>
          <w:tcPr>
            <w:tcW w:w="10070" w:type="dxa"/>
          </w:tcPr>
          <w:p w14:paraId="3FFD7C34" w14:textId="77777777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t>Patient Name:</w:t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ab/>
              <w:t>Date of Birth:</w:t>
            </w:r>
          </w:p>
          <w:p w14:paraId="7A929AFF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65512D1C" w14:textId="77777777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</w:p>
          <w:p w14:paraId="763C6A67" w14:textId="77777777" w:rsidR="00C27DB9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t xml:space="preserve">Preferred Pronouns: </w:t>
            </w:r>
          </w:p>
          <w:p w14:paraId="06CAEC74" w14:textId="77777777" w:rsidR="00C27DB9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31DDDB82" w14:textId="77777777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How would you prefer to be addressed by Dr. Steve?</w:t>
            </w:r>
          </w:p>
          <w:p w14:paraId="273ADB00" w14:textId="77777777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</w:tr>
      <w:tr w:rsidR="00C27DB9" w:rsidRPr="0090141C" w14:paraId="0889B650" w14:textId="77777777" w:rsidTr="00D14C81">
        <w:tc>
          <w:tcPr>
            <w:tcW w:w="10070" w:type="dxa"/>
          </w:tcPr>
          <w:p w14:paraId="7BD91E73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t xml:space="preserve">Reason for Consultation: </w:t>
            </w:r>
            <w:r w:rsidRPr="0090141C">
              <w:rPr>
                <w:rFonts w:ascii="Helvetica Neue" w:hAnsi="Helvetica Neue"/>
                <w:sz w:val="20"/>
                <w:szCs w:val="20"/>
              </w:rPr>
              <w:t>Please list the major issue(s) here.</w:t>
            </w:r>
          </w:p>
          <w:p w14:paraId="53720F66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59C58C00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242DB51C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27DB9" w:rsidRPr="0090141C" w14:paraId="23C3E135" w14:textId="77777777" w:rsidTr="00D14C81">
        <w:tc>
          <w:tcPr>
            <w:tcW w:w="10070" w:type="dxa"/>
            <w:tcBorders>
              <w:bottom w:val="single" w:sz="4" w:space="0" w:color="000000"/>
            </w:tcBorders>
          </w:tcPr>
          <w:p w14:paraId="1BD1FA58" w14:textId="77777777" w:rsidR="00C27DB9" w:rsidRPr="003A2E02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t>Healthcare Team: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  <w:r w:rsidRPr="0090141C">
              <w:rPr>
                <w:rFonts w:ascii="Helvetica Neue" w:hAnsi="Helvetica Neue"/>
                <w:sz w:val="20"/>
                <w:szCs w:val="20"/>
              </w:rPr>
              <w:t>Who is the main physician in charge of your treatment (PCP or specialist)?</w:t>
            </w:r>
          </w:p>
          <w:p w14:paraId="5EC63E91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038D773E" w14:textId="77777777" w:rsidR="00D14C81" w:rsidRPr="0090141C" w:rsidRDefault="00D14C81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65B3317" w14:textId="77777777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</w:tr>
      <w:tr w:rsidR="00C27DB9" w:rsidRPr="0090141C" w14:paraId="2A82CAED" w14:textId="77777777" w:rsidTr="00D14C81">
        <w:trPr>
          <w:trHeight w:val="233"/>
        </w:trPr>
        <w:tc>
          <w:tcPr>
            <w:tcW w:w="10070" w:type="dxa"/>
            <w:tcBorders>
              <w:left w:val="dotted" w:sz="4" w:space="0" w:color="000000"/>
              <w:right w:val="dotted" w:sz="4" w:space="0" w:color="000000"/>
            </w:tcBorders>
          </w:tcPr>
          <w:p w14:paraId="2CA37ECE" w14:textId="77777777" w:rsidR="00C27DB9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1744626E" w14:textId="77777777" w:rsidR="00C27DB9" w:rsidRDefault="00C27DB9" w:rsidP="000318D7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PART 1—MEDICAL HISTORY</w:t>
            </w:r>
          </w:p>
          <w:p w14:paraId="6EC62B5D" w14:textId="1D3066D8" w:rsidR="003603A6" w:rsidRDefault="003603A6" w:rsidP="00D14C81">
            <w:pPr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You can skip filling out PART 1 if:</w:t>
            </w:r>
          </w:p>
          <w:p w14:paraId="1AB0D6D0" w14:textId="62718467" w:rsidR="003603A6" w:rsidRPr="004A1382" w:rsidRDefault="003603A6" w:rsidP="00B759C9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4A1382">
              <w:rPr>
                <w:rFonts w:ascii="Helvetica Neue" w:hAnsi="Helvetica Neue"/>
                <w:bCs/>
                <w:sz w:val="20"/>
                <w:szCs w:val="20"/>
              </w:rPr>
              <w:t xml:space="preserve">You </w:t>
            </w:r>
            <w:r w:rsidR="00BD268D" w:rsidRPr="004A1382">
              <w:rPr>
                <w:rFonts w:ascii="Helvetica Neue" w:hAnsi="Helvetica Neue"/>
                <w:bCs/>
                <w:sz w:val="20"/>
                <w:szCs w:val="20"/>
              </w:rPr>
              <w:t>have a written summary of this information</w:t>
            </w:r>
            <w:r w:rsidRPr="004A1382">
              <w:rPr>
                <w:rFonts w:ascii="Helvetica Neue" w:hAnsi="Helvetica Neue"/>
                <w:bCs/>
                <w:sz w:val="20"/>
                <w:szCs w:val="20"/>
              </w:rPr>
              <w:t xml:space="preserve"> and provide it with this document</w:t>
            </w:r>
            <w:r w:rsidR="004A1382">
              <w:rPr>
                <w:rFonts w:ascii="Helvetica Neue" w:hAnsi="Helvetica Neue"/>
                <w:bCs/>
                <w:sz w:val="20"/>
                <w:szCs w:val="20"/>
              </w:rPr>
              <w:t>, or</w:t>
            </w:r>
          </w:p>
          <w:p w14:paraId="67704935" w14:textId="77777777" w:rsidR="00C27DB9" w:rsidRPr="004A1382" w:rsidRDefault="003603A6" w:rsidP="00B759C9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4A1382">
              <w:rPr>
                <w:rFonts w:ascii="Helvetica Neue" w:hAnsi="Helvetica Neue"/>
                <w:bCs/>
                <w:sz w:val="20"/>
                <w:szCs w:val="20"/>
              </w:rPr>
              <w:t>Y</w:t>
            </w:r>
            <w:r w:rsidR="00F432F8" w:rsidRPr="004A1382">
              <w:rPr>
                <w:rFonts w:ascii="Helvetica Neue" w:hAnsi="Helvetica Neue"/>
                <w:bCs/>
                <w:sz w:val="20"/>
                <w:szCs w:val="20"/>
              </w:rPr>
              <w:t xml:space="preserve">ou have </w:t>
            </w:r>
            <w:r w:rsidR="00F432F8" w:rsidRPr="004A1382">
              <w:rPr>
                <w:rFonts w:ascii="Helvetica Neue" w:hAnsi="Helvetica Neue"/>
                <w:bCs/>
                <w:sz w:val="20"/>
                <w:szCs w:val="20"/>
              </w:rPr>
              <w:t>given permission to access your Penn, Jefferson, or Main Line Health electronic records</w:t>
            </w:r>
            <w:r w:rsidRPr="004A1382">
              <w:rPr>
                <w:rFonts w:ascii="Helvetica Neue" w:hAnsi="Helvetica Neue"/>
                <w:bCs/>
                <w:sz w:val="20"/>
                <w:szCs w:val="20"/>
              </w:rPr>
              <w:t xml:space="preserve"> </w:t>
            </w:r>
          </w:p>
          <w:p w14:paraId="3580D547" w14:textId="46BE59E2" w:rsidR="004A1382" w:rsidRPr="0090141C" w:rsidRDefault="004A1382" w:rsidP="004A1382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</w:tr>
      <w:tr w:rsidR="00C27DB9" w:rsidRPr="0090141C" w14:paraId="367FB87F" w14:textId="77777777" w:rsidTr="00D14C81">
        <w:trPr>
          <w:trHeight w:val="2690"/>
        </w:trPr>
        <w:tc>
          <w:tcPr>
            <w:tcW w:w="10070" w:type="dxa"/>
          </w:tcPr>
          <w:p w14:paraId="1CC9BF97" w14:textId="0CC6C305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 w:rsidRPr="009820F0">
              <w:rPr>
                <w:rFonts w:ascii="Helvetica Neue" w:hAnsi="Helvetica Neue"/>
                <w:bCs/>
                <w:sz w:val="20"/>
                <w:szCs w:val="20"/>
                <w:u w:val="single"/>
              </w:rPr>
              <w:t>Past Medical History.</w:t>
            </w:r>
            <w:r w:rsidRPr="0090141C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="00B759C9">
              <w:rPr>
                <w:rFonts w:ascii="Helvetica Neue" w:hAnsi="Helvetica Neue"/>
                <w:sz w:val="20"/>
                <w:szCs w:val="20"/>
              </w:rPr>
              <w:t>Record or a</w:t>
            </w:r>
            <w:r w:rsidRPr="009820F0">
              <w:rPr>
                <w:rFonts w:ascii="Helvetica Neue" w:hAnsi="Helvetica Neue"/>
                <w:sz w:val="20"/>
                <w:szCs w:val="20"/>
                <w:u w:val="single"/>
              </w:rPr>
              <w:t>ttach list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of all </w:t>
            </w:r>
            <w:r w:rsidRPr="0090141C">
              <w:rPr>
                <w:rFonts w:ascii="Helvetica Neue" w:hAnsi="Helvetica Neue"/>
                <w:sz w:val="20"/>
                <w:szCs w:val="20"/>
              </w:rPr>
              <w:t>medical conditions, diagnoses, or medical problems for which you have been treated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or list them here</w:t>
            </w:r>
            <w:r w:rsidRPr="0090141C">
              <w:rPr>
                <w:rFonts w:ascii="Helvetica Neue" w:hAnsi="Helvetica Neue"/>
                <w:sz w:val="20"/>
                <w:szCs w:val="20"/>
              </w:rPr>
              <w:t>.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  <w:p w14:paraId="02C7BCA8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8BE6C74" w14:textId="77777777" w:rsidR="00B759C9" w:rsidRDefault="00B759C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6D64995B" w14:textId="77777777" w:rsidR="00B759C9" w:rsidRDefault="00B759C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3635278A" w14:textId="77777777" w:rsidR="00B759C9" w:rsidRDefault="00B759C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2322BEE" w14:textId="77777777" w:rsidR="0061252F" w:rsidRDefault="0061252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8125CFD" w14:textId="77777777" w:rsidR="0061252F" w:rsidRDefault="0061252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2D449135" w14:textId="77777777" w:rsidR="0061252F" w:rsidRDefault="0061252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613E3B68" w14:textId="77777777" w:rsidR="0061252F" w:rsidRDefault="0061252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A784FDA" w14:textId="77777777" w:rsidR="0061252F" w:rsidRDefault="0061252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58245E4A" w14:textId="77777777" w:rsidR="00B759C9" w:rsidRPr="0090141C" w:rsidRDefault="00B759C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439D205E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u w:val="single"/>
              </w:rPr>
              <w:t>Major Surgeries</w:t>
            </w:r>
            <w:r w:rsidRPr="009820F0">
              <w:rPr>
                <w:rFonts w:ascii="Helvetica Neue" w:hAnsi="Helvetica Neue"/>
                <w:bCs/>
                <w:sz w:val="20"/>
                <w:szCs w:val="20"/>
                <w:u w:val="single"/>
              </w:rPr>
              <w:t>:</w:t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  <w:r w:rsidRPr="0090141C">
              <w:rPr>
                <w:rFonts w:ascii="Helvetica Neue" w:hAnsi="Helvetica Neue"/>
                <w:sz w:val="20"/>
                <w:szCs w:val="20"/>
              </w:rPr>
              <w:t>Please list all major surgeries with dates.</w:t>
            </w:r>
          </w:p>
          <w:p w14:paraId="7DEF9DD9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6C878DA8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2E655AA6" w14:textId="77777777" w:rsidR="0061252F" w:rsidRPr="0090141C" w:rsidRDefault="0061252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275261BD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 w:rsidRPr="009820F0">
              <w:rPr>
                <w:rFonts w:ascii="Helvetica Neue" w:hAnsi="Helvetica Neue"/>
                <w:bCs/>
                <w:sz w:val="20"/>
                <w:szCs w:val="20"/>
                <w:u w:val="single"/>
              </w:rPr>
              <w:t>Major Physical Injuries</w:t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 xml:space="preserve">: </w:t>
            </w:r>
            <w:r w:rsidRPr="0090141C">
              <w:rPr>
                <w:rFonts w:ascii="Helvetica Neue" w:hAnsi="Helvetica Neue"/>
                <w:sz w:val="20"/>
                <w:szCs w:val="20"/>
              </w:rPr>
              <w:t>Please list</w:t>
            </w:r>
            <w:r w:rsidRPr="0090141C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  <w:r w:rsidRPr="0090141C">
              <w:rPr>
                <w:rFonts w:ascii="Helvetica Neue" w:hAnsi="Helvetica Neue"/>
                <w:sz w:val="20"/>
                <w:szCs w:val="20"/>
              </w:rPr>
              <w:t>with dates.</w:t>
            </w:r>
          </w:p>
          <w:p w14:paraId="1E7C654E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25472C6B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27DB9" w:rsidRPr="0090141C" w14:paraId="674088D3" w14:textId="77777777" w:rsidTr="00D14C81">
        <w:tc>
          <w:tcPr>
            <w:tcW w:w="10070" w:type="dxa"/>
          </w:tcPr>
          <w:p w14:paraId="5CD5BFBE" w14:textId="77777777" w:rsidR="00C27DB9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t>Allergies:</w:t>
            </w:r>
          </w:p>
          <w:p w14:paraId="543787F2" w14:textId="77777777" w:rsidR="00193210" w:rsidRDefault="00193210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1"/>
              <w:gridCol w:w="2970"/>
              <w:gridCol w:w="1953"/>
            </w:tblGrid>
            <w:tr w:rsidR="0061252F" w14:paraId="31AA354A" w14:textId="77777777" w:rsidTr="00E32E41">
              <w:tc>
                <w:tcPr>
                  <w:tcW w:w="4921" w:type="dxa"/>
                </w:tcPr>
                <w:p w14:paraId="606032FB" w14:textId="4BB4F4C1" w:rsidR="0061252F" w:rsidRPr="00E32E41" w:rsidRDefault="0061252F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  <w:r w:rsidRPr="00E32E41">
                    <w:rPr>
                      <w:rFonts w:ascii="Helvetica Neue" w:hAnsi="Helvetica Neue"/>
                      <w:b/>
                      <w:sz w:val="20"/>
                      <w:szCs w:val="20"/>
                    </w:rPr>
                    <w:t>Medications</w:t>
                  </w:r>
                </w:p>
              </w:tc>
              <w:tc>
                <w:tcPr>
                  <w:tcW w:w="2970" w:type="dxa"/>
                </w:tcPr>
                <w:p w14:paraId="6590BEB1" w14:textId="29B007CF" w:rsidR="0061252F" w:rsidRP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  <w:r w:rsidRPr="00E32E41">
                    <w:rPr>
                      <w:rFonts w:ascii="Helvetica Neue" w:hAnsi="Helvetica Neue"/>
                      <w:b/>
                      <w:sz w:val="20"/>
                      <w:szCs w:val="20"/>
                    </w:rPr>
                    <w:t>Nature of reaction</w:t>
                  </w:r>
                </w:p>
              </w:tc>
              <w:tc>
                <w:tcPr>
                  <w:tcW w:w="1953" w:type="dxa"/>
                </w:tcPr>
                <w:p w14:paraId="7CF081A3" w14:textId="7FDFF977" w:rsidR="0061252F" w:rsidRP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  <w:r w:rsidRPr="00E32E41">
                    <w:rPr>
                      <w:rFonts w:ascii="Helvetica Neue" w:hAnsi="Helvetica Neue"/>
                      <w:b/>
                      <w:sz w:val="20"/>
                      <w:szCs w:val="20"/>
                    </w:rPr>
                    <w:t>Severity</w:t>
                  </w:r>
                </w:p>
              </w:tc>
            </w:tr>
            <w:tr w:rsidR="0061252F" w14:paraId="714B2F32" w14:textId="77777777" w:rsidTr="00E32E41">
              <w:trPr>
                <w:trHeight w:val="1061"/>
              </w:trPr>
              <w:tc>
                <w:tcPr>
                  <w:tcW w:w="4921" w:type="dxa"/>
                </w:tcPr>
                <w:p w14:paraId="12EBC712" w14:textId="77777777" w:rsidR="0061252F" w:rsidRDefault="0061252F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  <w:p w14:paraId="22E7292F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  <w:p w14:paraId="07406A28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  <w:p w14:paraId="69CB2116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30C13497" w14:textId="77777777" w:rsidR="0061252F" w:rsidRDefault="0061252F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7F0B5866" w14:textId="77777777" w:rsidR="0061252F" w:rsidRDefault="0061252F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</w:tc>
            </w:tr>
            <w:tr w:rsidR="0061252F" w14:paraId="1024AD6B" w14:textId="77777777" w:rsidTr="00E32E41">
              <w:tc>
                <w:tcPr>
                  <w:tcW w:w="4921" w:type="dxa"/>
                </w:tcPr>
                <w:p w14:paraId="6C5E91D0" w14:textId="450468C3" w:rsidR="0061252F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  <w:r w:rsidRPr="0090141C">
                    <w:rPr>
                      <w:rFonts w:ascii="Helvetica Neue" w:hAnsi="Helvetica Neue"/>
                      <w:sz w:val="20"/>
                      <w:szCs w:val="20"/>
                      <w:u w:val="single"/>
                    </w:rPr>
                    <w:t xml:space="preserve">Other (food, </w:t>
                  </w:r>
                  <w:r>
                    <w:rPr>
                      <w:rFonts w:ascii="Helvetica Neue" w:hAnsi="Helvetica Neue"/>
                      <w:sz w:val="20"/>
                      <w:szCs w:val="20"/>
                      <w:u w:val="single"/>
                    </w:rPr>
                    <w:t xml:space="preserve">latex, </w:t>
                  </w:r>
                  <w:r w:rsidRPr="0090141C">
                    <w:rPr>
                      <w:rFonts w:ascii="Helvetica Neue" w:hAnsi="Helvetica Neue"/>
                      <w:sz w:val="20"/>
                      <w:szCs w:val="20"/>
                      <w:u w:val="single"/>
                    </w:rPr>
                    <w:t>environmental, etc</w:t>
                  </w:r>
                  <w:r w:rsidR="00193210">
                    <w:rPr>
                      <w:rFonts w:ascii="Helvetica Neue" w:hAnsi="Helvetica Neue"/>
                      <w:sz w:val="20"/>
                      <w:szCs w:val="20"/>
                      <w:u w:val="single"/>
                    </w:rPr>
                    <w:t>.</w:t>
                  </w:r>
                  <w:r>
                    <w:rPr>
                      <w:rFonts w:ascii="Helvetica Neue" w:hAnsi="Helvetica Neue"/>
                      <w:sz w:val="20"/>
                      <w:szCs w:val="20"/>
                      <w:u w:val="single"/>
                    </w:rPr>
                    <w:t>)</w:t>
                  </w:r>
                </w:p>
              </w:tc>
              <w:tc>
                <w:tcPr>
                  <w:tcW w:w="2970" w:type="dxa"/>
                </w:tcPr>
                <w:p w14:paraId="030CD420" w14:textId="77777777" w:rsidR="0061252F" w:rsidRDefault="0061252F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1E3270F8" w14:textId="77777777" w:rsidR="0061252F" w:rsidRDefault="0061252F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</w:tc>
            </w:tr>
            <w:tr w:rsidR="00E32E41" w14:paraId="4D709AC4" w14:textId="77777777" w:rsidTr="00E32E41">
              <w:tc>
                <w:tcPr>
                  <w:tcW w:w="4921" w:type="dxa"/>
                </w:tcPr>
                <w:p w14:paraId="3249EC55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  <w:p w14:paraId="61E47B30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  <w:p w14:paraId="3E2BE553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  <w:p w14:paraId="459E0C84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  <w:p w14:paraId="38DAFB2C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43E28E2B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6574D086" w14:textId="77777777" w:rsidR="00E32E41" w:rsidRDefault="00E32E41" w:rsidP="000318D7">
                  <w:pPr>
                    <w:rPr>
                      <w:rFonts w:ascii="Helvetica Neue" w:hAnsi="Helvetica Neue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939825" w14:textId="77777777" w:rsidR="00C27DB9" w:rsidRPr="0090141C" w:rsidRDefault="00C27DB9" w:rsidP="00193210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31CDE823" w14:textId="77777777" w:rsidR="00C27DB9" w:rsidRDefault="00C27DB9" w:rsidP="00C27DB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27DB9" w:rsidRPr="0090141C" w14:paraId="2E500E32" w14:textId="77777777" w:rsidTr="0061252F">
        <w:tc>
          <w:tcPr>
            <w:tcW w:w="10070" w:type="dxa"/>
          </w:tcPr>
          <w:p w14:paraId="630EE44E" w14:textId="360154CF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lastRenderedPageBreak/>
              <w:t xml:space="preserve">Medications: </w:t>
            </w:r>
            <w:r w:rsidR="0049045E">
              <w:rPr>
                <w:rFonts w:ascii="Helvetica Neue" w:hAnsi="Helvetica Neue"/>
                <w:bCs/>
                <w:sz w:val="20"/>
                <w:szCs w:val="20"/>
              </w:rPr>
              <w:t xml:space="preserve">Record or attach </w:t>
            </w:r>
            <w:r>
              <w:rPr>
                <w:rFonts w:ascii="Helvetica Neue" w:hAnsi="Helvetica Neue"/>
                <w:sz w:val="20"/>
                <w:szCs w:val="20"/>
              </w:rPr>
              <w:t>a</w:t>
            </w:r>
            <w:r w:rsidRPr="009820F0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list of ALL prescription </w:t>
            </w:r>
            <w:r w:rsidR="009345A3">
              <w:rPr>
                <w:rFonts w:ascii="Helvetica Neue" w:hAnsi="Helvetica Neue"/>
                <w:sz w:val="20"/>
                <w:szCs w:val="20"/>
              </w:rPr>
              <w:t>and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over the counter medicines </w:t>
            </w:r>
            <w:r w:rsidRPr="009820F0">
              <w:rPr>
                <w:rFonts w:ascii="Helvetica Neue" w:hAnsi="Helvetica Neue"/>
                <w:sz w:val="20"/>
                <w:szCs w:val="20"/>
                <w:u w:val="single"/>
              </w:rPr>
              <w:t>with doses</w:t>
            </w:r>
            <w:r w:rsidR="0049045E">
              <w:rPr>
                <w:rFonts w:ascii="Helvetica Neue" w:hAnsi="Helvetica Neue"/>
                <w:sz w:val="20"/>
                <w:szCs w:val="20"/>
                <w:u w:val="single"/>
              </w:rPr>
              <w:t>.</w:t>
            </w:r>
          </w:p>
          <w:p w14:paraId="4D595FE6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8C0D30B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186D3AB2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31716F25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67C1A5EC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0B073384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27DB9" w:rsidRPr="0090141C" w14:paraId="2BA5C99B" w14:textId="77777777" w:rsidTr="0061252F">
        <w:tc>
          <w:tcPr>
            <w:tcW w:w="10070" w:type="dxa"/>
            <w:tcBorders>
              <w:bottom w:val="single" w:sz="4" w:space="0" w:color="000000"/>
            </w:tcBorders>
          </w:tcPr>
          <w:p w14:paraId="503D5354" w14:textId="77777777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t xml:space="preserve">Supplements / Herbal Medicines / </w:t>
            </w:r>
            <w:proofErr w:type="spellStart"/>
            <w:r w:rsidRPr="0090141C">
              <w:rPr>
                <w:rFonts w:ascii="Helvetica Neue" w:hAnsi="Helvetica Neue"/>
                <w:b/>
                <w:sz w:val="20"/>
                <w:szCs w:val="20"/>
              </w:rPr>
              <w:t>Homeopathics</w:t>
            </w:r>
            <w:proofErr w:type="spellEnd"/>
            <w:r w:rsidRPr="0090141C">
              <w:rPr>
                <w:rFonts w:ascii="Helvetica Neue" w:hAnsi="Helvetica Neue"/>
                <w:b/>
                <w:sz w:val="20"/>
                <w:szCs w:val="20"/>
              </w:rPr>
              <w:t xml:space="preserve">: </w:t>
            </w:r>
            <w:r>
              <w:rPr>
                <w:rFonts w:ascii="Helvetica Neue" w:hAnsi="Helvetica Neue"/>
                <w:bCs/>
                <w:sz w:val="20"/>
                <w:szCs w:val="20"/>
              </w:rPr>
              <w:t>A</w:t>
            </w:r>
            <w:r w:rsidRPr="009820F0">
              <w:rPr>
                <w:rFonts w:ascii="Helvetica Neue" w:hAnsi="Helvetica Neue"/>
                <w:bCs/>
                <w:sz w:val="20"/>
                <w:szCs w:val="20"/>
              </w:rPr>
              <w:t xml:space="preserve">ttach or </w:t>
            </w:r>
            <w:r>
              <w:rPr>
                <w:rFonts w:ascii="Helvetica Neue" w:hAnsi="Helvetica Neue"/>
                <w:bCs/>
                <w:sz w:val="20"/>
                <w:szCs w:val="20"/>
              </w:rPr>
              <w:t>send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a</w:t>
            </w:r>
            <w:r w:rsidRPr="009820F0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complete list with doses or list here: </w:t>
            </w:r>
          </w:p>
          <w:p w14:paraId="5BB29C13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6E1A6795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0604A170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AB20526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1A7C7D3D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34DD5F82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27DB9" w:rsidRPr="0090141C" w14:paraId="7228EA52" w14:textId="77777777" w:rsidTr="0061252F">
        <w:tc>
          <w:tcPr>
            <w:tcW w:w="10070" w:type="dxa"/>
            <w:tcBorders>
              <w:left w:val="nil"/>
              <w:right w:val="nil"/>
            </w:tcBorders>
          </w:tcPr>
          <w:p w14:paraId="12340ED0" w14:textId="77777777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</w:tr>
      <w:tr w:rsidR="00C27DB9" w:rsidRPr="0090141C" w14:paraId="25269781" w14:textId="77777777" w:rsidTr="0061252F">
        <w:tc>
          <w:tcPr>
            <w:tcW w:w="10070" w:type="dxa"/>
          </w:tcPr>
          <w:p w14:paraId="26B244CD" w14:textId="77777777" w:rsidR="00C27DB9" w:rsidRPr="0090141C" w:rsidRDefault="00C27DB9" w:rsidP="000318D7">
            <w:pPr>
              <w:spacing w:after="120"/>
              <w:rPr>
                <w:rFonts w:ascii="Helvetica Neue" w:hAnsi="Helvetica Neue"/>
                <w:b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t xml:space="preserve">Advance 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Care Planning – Living Will and Substitute Decision-Maker:</w:t>
            </w:r>
          </w:p>
          <w:p w14:paraId="20062D70" w14:textId="437E1E2F" w:rsidR="00C27DB9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 xml:space="preserve">Have you appointed a </w:t>
            </w:r>
            <w:r>
              <w:rPr>
                <w:rFonts w:ascii="Helvetica Neue" w:hAnsi="Helvetica Neue"/>
                <w:sz w:val="20"/>
                <w:szCs w:val="20"/>
              </w:rPr>
              <w:t>substitute decision-maker</w:t>
            </w:r>
            <w:r w:rsidRPr="0090141C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="00193210">
              <w:rPr>
                <w:rFonts w:ascii="Helvetica Neue" w:hAnsi="Helvetica Neue"/>
                <w:sz w:val="20"/>
                <w:szCs w:val="20"/>
              </w:rPr>
              <w:t>if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you can’t make your own medical decisions even temporarily? This is also called having a healthcare proxy or giving</w:t>
            </w:r>
            <w:r w:rsidRPr="0090141C">
              <w:rPr>
                <w:rFonts w:ascii="Helvetica Neue" w:hAnsi="Helvetica Neue"/>
                <w:sz w:val="20"/>
                <w:szCs w:val="20"/>
              </w:rPr>
              <w:t xml:space="preserve"> someone medical power of attorney</w:t>
            </w:r>
            <w:r>
              <w:rPr>
                <w:rFonts w:ascii="Helvetica Neue" w:hAnsi="Helvetica Neue"/>
                <w:sz w:val="20"/>
                <w:szCs w:val="20"/>
              </w:rPr>
              <w:t>.</w:t>
            </w:r>
          </w:p>
          <w:p w14:paraId="2809E7AC" w14:textId="77777777" w:rsidR="00C27DB9" w:rsidRPr="0090141C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 xml:space="preserve">Name of </w:t>
            </w:r>
            <w:r>
              <w:rPr>
                <w:rFonts w:ascii="Helvetica Neue" w:hAnsi="Helvetica Neue"/>
                <w:sz w:val="20"/>
                <w:szCs w:val="20"/>
              </w:rPr>
              <w:t>substitute decision-maker</w:t>
            </w:r>
            <w:r w:rsidRPr="0090141C">
              <w:rPr>
                <w:rFonts w:ascii="Helvetica Neue" w:hAnsi="Helvetica Neue"/>
                <w:sz w:val="20"/>
                <w:szCs w:val="20"/>
              </w:rPr>
              <w:t xml:space="preserve">: </w:t>
            </w:r>
          </w:p>
          <w:p w14:paraId="1F097DFD" w14:textId="77777777" w:rsidR="00C27DB9" w:rsidRPr="0090141C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 xml:space="preserve">Do you have a living will? </w:t>
            </w:r>
          </w:p>
          <w:p w14:paraId="3DDAD1C0" w14:textId="77777777" w:rsidR="00C27DB9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 xml:space="preserve">Do you need more information about </w:t>
            </w:r>
            <w:r>
              <w:rPr>
                <w:rFonts w:ascii="Helvetica Neue" w:hAnsi="Helvetica Neue"/>
                <w:sz w:val="20"/>
                <w:szCs w:val="20"/>
              </w:rPr>
              <w:t>this?</w:t>
            </w:r>
          </w:p>
          <w:p w14:paraId="4A3317D8" w14:textId="48B4D049" w:rsidR="00240D8D" w:rsidRPr="00115249" w:rsidRDefault="00240D8D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548F0821" w14:textId="77777777" w:rsidR="00C27DB9" w:rsidRPr="0090141C" w:rsidRDefault="00C27DB9" w:rsidP="00C27DB9">
      <w:pPr>
        <w:rPr>
          <w:rFonts w:ascii="Helvetica Neue" w:hAnsi="Helvetica Neue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27DB9" w:rsidRPr="0090141C" w14:paraId="3A459FDD" w14:textId="77777777" w:rsidTr="000318D7">
        <w:tc>
          <w:tcPr>
            <w:tcW w:w="10296" w:type="dxa"/>
            <w:tcBorders>
              <w:top w:val="single" w:sz="4" w:space="0" w:color="000000"/>
              <w:bottom w:val="single" w:sz="4" w:space="0" w:color="000000"/>
            </w:tcBorders>
          </w:tcPr>
          <w:p w14:paraId="0E37B2C8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b/>
                <w:sz w:val="20"/>
                <w:szCs w:val="20"/>
              </w:rPr>
              <w:t>Family Medical History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:</w:t>
            </w:r>
            <w:r w:rsidRPr="0090141C">
              <w:rPr>
                <w:rFonts w:ascii="Helvetica Neue" w:hAnsi="Helvetica Neue"/>
                <w:sz w:val="20"/>
                <w:szCs w:val="20"/>
              </w:rPr>
              <w:t xml:space="preserve"> Medical problems of your family members (including cancer, early heart disease, high blood pressure, diabetes)?</w:t>
            </w:r>
          </w:p>
          <w:p w14:paraId="09D25F80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66A677DB" w14:textId="77777777" w:rsidR="00C27DB9" w:rsidRPr="0090141C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>Father:</w:t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</w:p>
          <w:p w14:paraId="1B50FBE8" w14:textId="77777777" w:rsidR="00C27DB9" w:rsidRPr="0090141C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>Mother:</w:t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Pr="0090141C">
              <w:rPr>
                <w:rFonts w:ascii="Helvetica Neue" w:hAnsi="Helvetica Neue"/>
                <w:sz w:val="20"/>
                <w:szCs w:val="20"/>
              </w:rPr>
              <w:tab/>
            </w:r>
          </w:p>
          <w:p w14:paraId="0CDCA39D" w14:textId="6A61CDAA" w:rsidR="00C27DB9" w:rsidRPr="0090141C" w:rsidRDefault="000279C6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Siblings</w:t>
            </w:r>
            <w:r w:rsidR="00C27DB9" w:rsidRPr="0090141C">
              <w:rPr>
                <w:rFonts w:ascii="Helvetica Neue" w:hAnsi="Helvetica Neue"/>
                <w:sz w:val="20"/>
                <w:szCs w:val="20"/>
              </w:rPr>
              <w:t>:</w:t>
            </w:r>
            <w:r w:rsidR="00C27DB9"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="00C27DB9"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="00C27DB9"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="00C27DB9"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="00C27DB9" w:rsidRPr="0090141C">
              <w:rPr>
                <w:rFonts w:ascii="Helvetica Neue" w:hAnsi="Helvetica Neue"/>
                <w:sz w:val="20"/>
                <w:szCs w:val="20"/>
              </w:rPr>
              <w:tab/>
            </w:r>
            <w:r w:rsidR="00C27DB9">
              <w:rPr>
                <w:rFonts w:ascii="Helvetica Neue" w:hAnsi="Helvetica Neue"/>
                <w:sz w:val="20"/>
                <w:szCs w:val="20"/>
              </w:rPr>
              <w:tab/>
            </w:r>
          </w:p>
          <w:p w14:paraId="077D7795" w14:textId="77777777" w:rsidR="00C27DB9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Children:</w:t>
            </w:r>
          </w:p>
          <w:p w14:paraId="7824E4DF" w14:textId="77777777" w:rsidR="00C27DB9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</w:p>
          <w:p w14:paraId="0933945B" w14:textId="7BA4CA8A" w:rsidR="00C27DB9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Other family members with cancer, genetic diseases or other significant diagnoses:</w:t>
            </w:r>
          </w:p>
          <w:p w14:paraId="16CC64D9" w14:textId="451BDAC2" w:rsidR="00C27DB9" w:rsidRPr="00DA6A3D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1C12C29F" w14:textId="58A422CF" w:rsidR="00C27DB9" w:rsidRDefault="00C27DB9" w:rsidP="00C27DB9"/>
    <w:p w14:paraId="2501F8EA" w14:textId="77777777" w:rsidR="000279C6" w:rsidRDefault="000279C6" w:rsidP="00C27D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27DB9" w:rsidRPr="0090141C" w14:paraId="33D0D446" w14:textId="77777777" w:rsidTr="000318D7">
        <w:tc>
          <w:tcPr>
            <w:tcW w:w="10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C0FF5E" w14:textId="77777777" w:rsidR="00C27DB9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05117612" w14:textId="77777777" w:rsidR="00C27DB9" w:rsidRDefault="00C27DB9" w:rsidP="000318D7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PART 2—SOCIAL HISTORY</w:t>
            </w:r>
          </w:p>
          <w:p w14:paraId="09EB3781" w14:textId="77777777" w:rsidR="00C27DB9" w:rsidRPr="00800ADF" w:rsidRDefault="00C27DB9" w:rsidP="000318D7">
            <w:pPr>
              <w:jc w:val="center"/>
              <w:rPr>
                <w:rFonts w:ascii="Helvetica Neue" w:hAnsi="Helvetica Neue"/>
                <w:sz w:val="20"/>
                <w:szCs w:val="20"/>
                <w:u w:val="single"/>
              </w:rPr>
            </w:pPr>
            <w:r w:rsidRPr="006E4D9D">
              <w:rPr>
                <w:rFonts w:ascii="Helvetica Neue" w:hAnsi="Helvetica Neue"/>
                <w:sz w:val="20"/>
                <w:szCs w:val="20"/>
                <w:u w:val="single"/>
              </w:rPr>
              <w:t>Skip any questions you prefer not to answer</w:t>
            </w:r>
            <w:r>
              <w:rPr>
                <w:rFonts w:ascii="Helvetica Neue" w:hAnsi="Helvetica Neue"/>
                <w:sz w:val="20"/>
                <w:szCs w:val="20"/>
                <w:u w:val="single"/>
              </w:rPr>
              <w:t xml:space="preserve"> </w:t>
            </w:r>
          </w:p>
          <w:p w14:paraId="1FBD14BA" w14:textId="77777777" w:rsidR="00C27DB9" w:rsidRPr="0090141C" w:rsidRDefault="00C27DB9" w:rsidP="000318D7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</w:tr>
      <w:tr w:rsidR="00C27DB9" w:rsidRPr="0090141C" w14:paraId="353294BE" w14:textId="77777777" w:rsidTr="00472E09">
        <w:trPr>
          <w:trHeight w:val="242"/>
        </w:trPr>
        <w:tc>
          <w:tcPr>
            <w:tcW w:w="10296" w:type="dxa"/>
            <w:tcBorders>
              <w:top w:val="single" w:sz="4" w:space="0" w:color="000000"/>
            </w:tcBorders>
          </w:tcPr>
          <w:p w14:paraId="6D6C5DD0" w14:textId="77777777" w:rsidR="00C27DB9" w:rsidRPr="00A918CF" w:rsidRDefault="00C27DB9" w:rsidP="000318D7">
            <w:pPr>
              <w:spacing w:after="120"/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A918CF">
              <w:rPr>
                <w:rFonts w:ascii="Helvetica Neue" w:hAnsi="Helvetica Neue"/>
                <w:b/>
                <w:bCs/>
                <w:sz w:val="20"/>
                <w:szCs w:val="20"/>
              </w:rPr>
              <w:t>Substance use:</w:t>
            </w:r>
          </w:p>
          <w:p w14:paraId="7157F357" w14:textId="77777777" w:rsidR="00C27DB9" w:rsidRPr="0090141C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>Tobacco: Present use?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   </w:t>
            </w:r>
            <w:r w:rsidRPr="0090141C">
              <w:rPr>
                <w:rFonts w:ascii="Helvetica Neue" w:hAnsi="Helvetica Neue"/>
                <w:sz w:val="20"/>
                <w:szCs w:val="20"/>
              </w:rPr>
              <w:t>Past use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(number years)?</w:t>
            </w:r>
          </w:p>
          <w:p w14:paraId="561F3755" w14:textId="77777777" w:rsidR="00C27DB9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Are you in recovery?</w:t>
            </w:r>
          </w:p>
          <w:p w14:paraId="069A92EC" w14:textId="77777777" w:rsidR="00C27DB9" w:rsidRDefault="00C27DB9" w:rsidP="000318D7">
            <w:pPr>
              <w:ind w:left="270" w:hanging="270"/>
              <w:rPr>
                <w:rFonts w:ascii="Helvetica Neue" w:hAnsi="Helvetica Neue"/>
                <w:sz w:val="20"/>
                <w:szCs w:val="20"/>
              </w:rPr>
            </w:pPr>
            <w:r w:rsidRPr="00067925">
              <w:rPr>
                <w:rFonts w:ascii="Helvetica Neue" w:hAnsi="Helvetica Neue"/>
                <w:sz w:val="20"/>
                <w:szCs w:val="20"/>
              </w:rPr>
              <w:t>Have you ever felt you ought to cut down on your drinking or drug use?</w:t>
            </w:r>
          </w:p>
          <w:p w14:paraId="73030F72" w14:textId="77777777" w:rsidR="00C27DB9" w:rsidRDefault="00C27DB9" w:rsidP="000318D7">
            <w:pPr>
              <w:ind w:left="270" w:hanging="270"/>
              <w:rPr>
                <w:rFonts w:ascii="Helvetica Neue" w:hAnsi="Helvetica Neue"/>
                <w:sz w:val="20"/>
                <w:szCs w:val="20"/>
              </w:rPr>
            </w:pPr>
            <w:r w:rsidRPr="00067925">
              <w:rPr>
                <w:rFonts w:ascii="Helvetica Neue" w:hAnsi="Helvetica Neue"/>
                <w:sz w:val="20"/>
                <w:szCs w:val="20"/>
              </w:rPr>
              <w:t>Have people annoyed you by criticizing your drinking or drug use?</w:t>
            </w:r>
          </w:p>
          <w:p w14:paraId="57746C98" w14:textId="77777777" w:rsidR="00C27DB9" w:rsidRDefault="00C27DB9" w:rsidP="000318D7">
            <w:pPr>
              <w:ind w:left="270" w:hanging="270"/>
              <w:rPr>
                <w:rFonts w:ascii="Helvetica Neue" w:hAnsi="Helvetica Neue"/>
                <w:sz w:val="20"/>
                <w:szCs w:val="20"/>
              </w:rPr>
            </w:pPr>
            <w:r w:rsidRPr="00067925">
              <w:rPr>
                <w:rFonts w:ascii="Helvetica Neue" w:hAnsi="Helvetica Neue"/>
                <w:sz w:val="20"/>
                <w:szCs w:val="20"/>
              </w:rPr>
              <w:t>Have you felt bad or guilty about your drinking or drug use?</w:t>
            </w:r>
          </w:p>
          <w:p w14:paraId="70E1A109" w14:textId="2ED930E3" w:rsidR="00472E09" w:rsidRPr="00067925" w:rsidRDefault="00C27DB9" w:rsidP="00472E09">
            <w:pPr>
              <w:ind w:left="270" w:hanging="270"/>
              <w:rPr>
                <w:rFonts w:ascii="Helvetica Neue" w:hAnsi="Helvetica Neue"/>
                <w:sz w:val="20"/>
                <w:szCs w:val="20"/>
              </w:rPr>
            </w:pPr>
            <w:r w:rsidRPr="00067925">
              <w:rPr>
                <w:rFonts w:ascii="Helvetica Neue" w:hAnsi="Helvetica Neue"/>
                <w:sz w:val="20"/>
                <w:szCs w:val="20"/>
              </w:rPr>
              <w:t xml:space="preserve">Have you ever had a drink or used drugs first thing in the morning to steady your nerves or to get rid of a hangover (eye-opener)? </w:t>
            </w:r>
          </w:p>
          <w:p w14:paraId="7236A3B0" w14:textId="77777777" w:rsidR="00C27DB9" w:rsidRPr="00800ADF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27DB9" w:rsidRPr="0090141C" w14:paraId="501E60A8" w14:textId="77777777" w:rsidTr="000318D7">
        <w:tc>
          <w:tcPr>
            <w:tcW w:w="10296" w:type="dxa"/>
          </w:tcPr>
          <w:p w14:paraId="708115F6" w14:textId="77777777" w:rsidR="00C27DB9" w:rsidRPr="00A3413E" w:rsidRDefault="00C27DB9" w:rsidP="000318D7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A3413E">
              <w:rPr>
                <w:rFonts w:ascii="Helvetica Neue" w:hAnsi="Helvetica Neue"/>
                <w:b/>
                <w:bCs/>
                <w:sz w:val="20"/>
                <w:szCs w:val="20"/>
              </w:rPr>
              <w:lastRenderedPageBreak/>
              <w:t>Social Support:</w:t>
            </w:r>
          </w:p>
          <w:p w14:paraId="23346F83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2DA6B2DB" w14:textId="0C291482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Is </w:t>
            </w:r>
            <w:r w:rsidR="00FE2CB8">
              <w:rPr>
                <w:rFonts w:ascii="Helvetica Neue" w:hAnsi="Helvetica Neue"/>
                <w:sz w:val="20"/>
                <w:szCs w:val="20"/>
              </w:rPr>
              <w:t xml:space="preserve">your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home </w:t>
            </w:r>
            <w:r w:rsidR="00FE2CB8">
              <w:rPr>
                <w:rFonts w:ascii="Helvetica Neue" w:hAnsi="Helvetica Neue"/>
                <w:sz w:val="20"/>
                <w:szCs w:val="20"/>
              </w:rPr>
              <w:t>situation safe and stable</w:t>
            </w:r>
            <w:r>
              <w:rPr>
                <w:rFonts w:ascii="Helvetica Neue" w:hAnsi="Helvetica Neue"/>
                <w:sz w:val="20"/>
                <w:szCs w:val="20"/>
              </w:rPr>
              <w:t>?             With whom do you live?</w:t>
            </w:r>
          </w:p>
          <w:p w14:paraId="6F285339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90D9F79" w14:textId="790EB9E5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 w:rsidRPr="00025A33">
              <w:rPr>
                <w:rFonts w:ascii="Helvetica Neue" w:hAnsi="Helvetica Neue"/>
                <w:sz w:val="20"/>
                <w:szCs w:val="20"/>
              </w:rPr>
              <w:t>Do you have a good social support or family, friends or neighbors?</w:t>
            </w:r>
          </w:p>
          <w:p w14:paraId="44FE7A1B" w14:textId="719F37A5" w:rsidR="00BC42E2" w:rsidRDefault="00BC42E2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0426ACFB" w14:textId="496E0913" w:rsidR="00BC42E2" w:rsidRDefault="00BC42E2" w:rsidP="000318D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 the past 12 months, did you worry that your food would run out or did it run out?</w:t>
            </w:r>
          </w:p>
          <w:p w14:paraId="1AABE935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27DB9" w:rsidRPr="0090141C" w14:paraId="0BA4DAC6" w14:textId="77777777" w:rsidTr="000318D7">
        <w:tc>
          <w:tcPr>
            <w:tcW w:w="10296" w:type="dxa"/>
          </w:tcPr>
          <w:p w14:paraId="386EF508" w14:textId="77777777" w:rsidR="00C27DB9" w:rsidRPr="00A3413E" w:rsidRDefault="00C27DB9" w:rsidP="000318D7">
            <w:pPr>
              <w:spacing w:after="240"/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A3413E">
              <w:rPr>
                <w:rFonts w:ascii="Helvetica Neue" w:hAnsi="Helvetica Neue"/>
                <w:b/>
                <w:bCs/>
                <w:sz w:val="20"/>
                <w:szCs w:val="20"/>
              </w:rPr>
              <w:t>Wellness Practices:</w:t>
            </w:r>
          </w:p>
          <w:p w14:paraId="13BB123E" w14:textId="0A2F83DE" w:rsidR="00C27DB9" w:rsidRDefault="00C27DB9" w:rsidP="000318D7">
            <w:pPr>
              <w:spacing w:after="24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What is your diet like</w:t>
            </w:r>
            <w:r w:rsidR="00FE2CB8">
              <w:rPr>
                <w:rFonts w:ascii="Helvetica Neue" w:hAnsi="Helvetica Neue"/>
                <w:sz w:val="20"/>
                <w:szCs w:val="20"/>
              </w:rPr>
              <w:t>?</w:t>
            </w:r>
          </w:p>
          <w:p w14:paraId="0AB7A24D" w14:textId="77777777" w:rsidR="00C27DB9" w:rsidRPr="0090141C" w:rsidRDefault="00C27DB9" w:rsidP="000318D7">
            <w:pPr>
              <w:spacing w:after="24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>Exercise – type, intensity and frequency:</w:t>
            </w:r>
          </w:p>
          <w:p w14:paraId="41DA2C47" w14:textId="77777777" w:rsidR="00C27DB9" w:rsidRPr="0090141C" w:rsidRDefault="00C27DB9" w:rsidP="000318D7">
            <w:pPr>
              <w:spacing w:after="240"/>
              <w:rPr>
                <w:rFonts w:ascii="Helvetica Neue" w:hAnsi="Helvetica Neue"/>
                <w:sz w:val="20"/>
                <w:szCs w:val="20"/>
              </w:rPr>
            </w:pPr>
            <w:r w:rsidRPr="0090141C">
              <w:rPr>
                <w:rFonts w:ascii="Helvetica Neue" w:hAnsi="Helvetica Neue"/>
                <w:sz w:val="20"/>
                <w:szCs w:val="20"/>
              </w:rPr>
              <w:t>Mind</w:t>
            </w:r>
            <w:r>
              <w:rPr>
                <w:rFonts w:ascii="Helvetica Neue" w:hAnsi="Helvetica Neue"/>
                <w:sz w:val="20"/>
                <w:szCs w:val="20"/>
              </w:rPr>
              <w:t>-</w:t>
            </w:r>
            <w:r w:rsidRPr="0090141C">
              <w:rPr>
                <w:rFonts w:ascii="Helvetica Neue" w:hAnsi="Helvetica Neue"/>
                <w:sz w:val="20"/>
                <w:szCs w:val="20"/>
              </w:rPr>
              <w:t>bod</w:t>
            </w:r>
            <w:r>
              <w:rPr>
                <w:rFonts w:ascii="Helvetica Neue" w:hAnsi="Helvetica Neue"/>
                <w:sz w:val="20"/>
                <w:szCs w:val="20"/>
              </w:rPr>
              <w:t>y-spirit</w:t>
            </w:r>
            <w:r w:rsidRPr="0090141C">
              <w:rPr>
                <w:rFonts w:ascii="Helvetica Neue" w:hAnsi="Helvetica Neue"/>
                <w:sz w:val="20"/>
                <w:szCs w:val="20"/>
              </w:rPr>
              <w:t xml:space="preserve"> practices (meditation, yoga, Tai Qi, prayer, etc.)</w:t>
            </w:r>
            <w:r>
              <w:rPr>
                <w:rFonts w:ascii="Helvetica Neue" w:hAnsi="Helvetica Neue"/>
                <w:sz w:val="20"/>
                <w:szCs w:val="20"/>
              </w:rPr>
              <w:t>:</w:t>
            </w:r>
          </w:p>
          <w:p w14:paraId="69E1847F" w14:textId="4B4EFD25" w:rsidR="00C27DB9" w:rsidRPr="0090141C" w:rsidRDefault="00C27DB9" w:rsidP="000318D7">
            <w:pPr>
              <w:spacing w:after="24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Alternative or complementary therapies: </w:t>
            </w:r>
          </w:p>
        </w:tc>
      </w:tr>
      <w:tr w:rsidR="00C27DB9" w:rsidRPr="0090141C" w14:paraId="35965F77" w14:textId="77777777" w:rsidTr="000318D7">
        <w:tc>
          <w:tcPr>
            <w:tcW w:w="10296" w:type="dxa"/>
          </w:tcPr>
          <w:p w14:paraId="62E37181" w14:textId="77777777" w:rsidR="006E5F8F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 w:rsidRPr="00C253DF">
              <w:rPr>
                <w:rFonts w:ascii="Helvetica Neue" w:hAnsi="Helvetica Neue"/>
                <w:b/>
                <w:bCs/>
                <w:sz w:val="20"/>
                <w:szCs w:val="20"/>
              </w:rPr>
              <w:t>Biographical</w:t>
            </w:r>
            <w:r>
              <w:rPr>
                <w:rFonts w:ascii="Helvetica Neue" w:hAnsi="Helvetica Neue"/>
                <w:sz w:val="20"/>
                <w:szCs w:val="20"/>
              </w:rPr>
              <w:t xml:space="preserve">: </w:t>
            </w:r>
          </w:p>
          <w:p w14:paraId="1897A721" w14:textId="77777777" w:rsidR="006D12C4" w:rsidRDefault="006E5F8F" w:rsidP="000318D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Please share about your </w:t>
            </w:r>
            <w:r w:rsidR="00D63E22">
              <w:rPr>
                <w:rFonts w:ascii="Helvetica Neue" w:hAnsi="Helvetica Neue"/>
                <w:sz w:val="20"/>
                <w:szCs w:val="20"/>
              </w:rPr>
              <w:t>background (interests, occupation, education</w:t>
            </w:r>
            <w:r w:rsidR="006D12C4">
              <w:rPr>
                <w:rFonts w:ascii="Helvetica Neue" w:hAnsi="Helvetica Neue"/>
                <w:sz w:val="20"/>
                <w:szCs w:val="20"/>
              </w:rPr>
              <w:t xml:space="preserve">, anything about yourself you’d like Dr Steve to know. </w:t>
            </w:r>
          </w:p>
          <w:p w14:paraId="455A992A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3FB2C676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6063F3E5" w14:textId="77777777" w:rsidR="006E5F8F" w:rsidRDefault="006E5F8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4583FFC3" w14:textId="77777777" w:rsidR="006E5F8F" w:rsidRDefault="006E5F8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01971F29" w14:textId="77777777" w:rsidR="006E5F8F" w:rsidRDefault="006E5F8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31DE028B" w14:textId="77777777" w:rsidR="006E5F8F" w:rsidRPr="0090141C" w:rsidRDefault="006E5F8F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48746D6A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27DB9" w:rsidRPr="0090141C" w14:paraId="264E6CAE" w14:textId="77777777" w:rsidTr="000318D7">
        <w:tc>
          <w:tcPr>
            <w:tcW w:w="10296" w:type="dxa"/>
          </w:tcPr>
          <w:p w14:paraId="64D9178B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 w:rsidRPr="00715A70">
              <w:rPr>
                <w:rFonts w:ascii="Helvetica Neue" w:hAnsi="Helvetica Neue"/>
                <w:b/>
                <w:bCs/>
                <w:sz w:val="20"/>
                <w:szCs w:val="20"/>
              </w:rPr>
              <w:t>Spiritual or philosophical orientation: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Please share something about w</w:t>
            </w:r>
            <w:r w:rsidRPr="0090141C">
              <w:rPr>
                <w:rFonts w:ascii="Helvetica Neue" w:hAnsi="Helvetica Neue"/>
                <w:sz w:val="20"/>
                <w:szCs w:val="20"/>
              </w:rPr>
              <w:t>hat gives your life meaning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or a sense of connection to something greater. </w:t>
            </w:r>
          </w:p>
          <w:p w14:paraId="77691BFD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1663B9B7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0AD85E40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29A47CA4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27DB9" w:rsidRPr="0090141C" w14:paraId="3959CF16" w14:textId="77777777" w:rsidTr="000318D7">
        <w:tc>
          <w:tcPr>
            <w:tcW w:w="10296" w:type="dxa"/>
          </w:tcPr>
          <w:p w14:paraId="29AC2588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  <w:r w:rsidRPr="00200BC0">
              <w:rPr>
                <w:rFonts w:ascii="Helvetica Neue" w:hAnsi="Helvetica Neue"/>
                <w:b/>
                <w:bCs/>
                <w:sz w:val="20"/>
                <w:szCs w:val="20"/>
              </w:rPr>
              <w:t>What else</w:t>
            </w:r>
            <w:r w:rsidRPr="0090141C">
              <w:rPr>
                <w:rFonts w:ascii="Helvetica Neue" w:hAnsi="Helvetica Neue"/>
                <w:sz w:val="20"/>
                <w:szCs w:val="20"/>
              </w:rPr>
              <w:t xml:space="preserve"> would it be helpful for Dr. Rosenzweig to know about you?</w:t>
            </w:r>
          </w:p>
          <w:p w14:paraId="4C288F79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4B14F038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7D507752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12FE82F9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48F33970" w14:textId="77777777" w:rsidR="00C27DB9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  <w:p w14:paraId="35EF5342" w14:textId="77777777" w:rsidR="00C27DB9" w:rsidRPr="0090141C" w:rsidRDefault="00C27DB9" w:rsidP="000318D7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456A5D1A" w14:textId="77777777" w:rsidR="00C27DB9" w:rsidRDefault="00C27DB9" w:rsidP="00C27DB9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br w:type="page"/>
      </w:r>
    </w:p>
    <w:p w14:paraId="1C828DAF" w14:textId="77777777" w:rsidR="00C27DB9" w:rsidRDefault="00C27DB9" w:rsidP="00C27DB9">
      <w:pPr>
        <w:jc w:val="center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lastRenderedPageBreak/>
        <w:t>PART 3—SYMPTOM REVIEW</w:t>
      </w:r>
    </w:p>
    <w:p w14:paraId="578220E1" w14:textId="77777777" w:rsidR="00C27DB9" w:rsidRPr="0090141C" w:rsidRDefault="00C27DB9" w:rsidP="00C27DB9">
      <w:pPr>
        <w:rPr>
          <w:rFonts w:ascii="Helvetica Neue" w:hAnsi="Helvetica Neue"/>
          <w:sz w:val="20"/>
          <w:szCs w:val="20"/>
        </w:rPr>
      </w:pP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6655"/>
        <w:gridCol w:w="23"/>
      </w:tblGrid>
      <w:tr w:rsidR="00C27DB9" w:rsidRPr="0090141C" w14:paraId="0CD47BA1" w14:textId="77777777" w:rsidTr="000318D7">
        <w:tc>
          <w:tcPr>
            <w:tcW w:w="11016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36343B52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b/>
                <w:sz w:val="20"/>
                <w:szCs w:val="20"/>
              </w:rPr>
              <w:t xml:space="preserve">Symptom Checklist #1. </w:t>
            </w:r>
            <w:r w:rsidRPr="00146876">
              <w:rPr>
                <w:rFonts w:ascii="Helvetica Neue" w:hAnsi="Helvetica Neue"/>
                <w:sz w:val="20"/>
                <w:szCs w:val="20"/>
              </w:rPr>
              <w:t xml:space="preserve">Please rate symptom intensity in general </w:t>
            </w:r>
            <w:r w:rsidRPr="00D33256">
              <w:rPr>
                <w:rFonts w:ascii="Helvetica Neue" w:hAnsi="Helvetica Neue"/>
                <w:b/>
                <w:bCs/>
                <w:sz w:val="20"/>
                <w:szCs w:val="20"/>
              </w:rPr>
              <w:t>over the past week</w:t>
            </w:r>
            <w:r w:rsidRPr="00146876">
              <w:rPr>
                <w:rFonts w:ascii="Helvetica Neue" w:hAnsi="Helvetica Neue"/>
                <w:sz w:val="20"/>
                <w:szCs w:val="20"/>
              </w:rPr>
              <w:t xml:space="preserve">. </w:t>
            </w:r>
            <w:r w:rsidRPr="00146876">
              <w:rPr>
                <w:rFonts w:ascii="Helvetica Neue" w:hAnsi="Helvetica Neue"/>
                <w:b/>
                <w:sz w:val="20"/>
                <w:szCs w:val="20"/>
              </w:rPr>
              <w:t>0</w:t>
            </w:r>
            <w:r w:rsidRPr="00146876">
              <w:rPr>
                <w:rFonts w:ascii="Helvetica Neue" w:hAnsi="Helvetica Neue"/>
                <w:sz w:val="20"/>
                <w:szCs w:val="20"/>
              </w:rPr>
              <w:t xml:space="preserve"> means no symptoms at all and </w:t>
            </w:r>
            <w:r w:rsidRPr="00146876">
              <w:rPr>
                <w:rFonts w:ascii="Helvetica Neue" w:hAnsi="Helvetica Neue"/>
                <w:b/>
                <w:sz w:val="20"/>
                <w:szCs w:val="20"/>
              </w:rPr>
              <w:t>10</w:t>
            </w:r>
            <w:r w:rsidRPr="00146876">
              <w:rPr>
                <w:rFonts w:ascii="Helvetica Neue" w:hAnsi="Helvetica Neue"/>
                <w:sz w:val="20"/>
                <w:szCs w:val="20"/>
              </w:rPr>
              <w:t xml:space="preserve"> means worst imaginable.</w:t>
            </w:r>
          </w:p>
        </w:tc>
      </w:tr>
      <w:tr w:rsidR="00C27DB9" w:rsidRPr="0090141C" w14:paraId="1428A339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4338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14:paraId="4E9783DD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sz w:val="20"/>
                <w:szCs w:val="20"/>
              </w:rPr>
              <w:t>Pain………………...0-1-2-3-4-5-6-7-8-9-10</w:t>
            </w:r>
          </w:p>
          <w:p w14:paraId="25AA8DDA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sz w:val="20"/>
                <w:szCs w:val="20"/>
              </w:rPr>
              <w:t>Fatigue/tiredness…0-1-2-3-4-5-6-7-8-9-10</w:t>
            </w:r>
          </w:p>
          <w:p w14:paraId="1B10B27F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sz w:val="20"/>
                <w:szCs w:val="20"/>
              </w:rPr>
              <w:t>Drowsines</w:t>
            </w:r>
            <w:r>
              <w:rPr>
                <w:rFonts w:ascii="Helvetica Neue" w:hAnsi="Helvetica Neue"/>
                <w:sz w:val="20"/>
                <w:szCs w:val="20"/>
              </w:rPr>
              <w:t>s……</w:t>
            </w:r>
            <w:proofErr w:type="gramStart"/>
            <w:r>
              <w:rPr>
                <w:rFonts w:ascii="Helvetica Neue" w:hAnsi="Helvetica Neue"/>
                <w:sz w:val="20"/>
                <w:szCs w:val="20"/>
              </w:rPr>
              <w:t>…..</w:t>
            </w:r>
            <w:proofErr w:type="gramEnd"/>
            <w:r w:rsidRPr="00146876">
              <w:rPr>
                <w:rFonts w:ascii="Helvetica Neue" w:hAnsi="Helvetica Neue"/>
                <w:sz w:val="20"/>
                <w:szCs w:val="20"/>
              </w:rPr>
              <w:t>0-1-2-3-4-5-6-7-8-9-10</w:t>
            </w:r>
          </w:p>
          <w:p w14:paraId="6A9C84DB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sz w:val="20"/>
                <w:szCs w:val="20"/>
              </w:rPr>
              <w:t>Nausea…………….0-1-2-3-4-5-6-7-8-9-10</w:t>
            </w:r>
          </w:p>
          <w:p w14:paraId="11A1B3C8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sz w:val="20"/>
                <w:szCs w:val="20"/>
              </w:rPr>
              <w:t>Loss of appetite ….0-1-2-3-4-5-6-7-8-9-10</w:t>
            </w:r>
          </w:p>
        </w:tc>
        <w:tc>
          <w:tcPr>
            <w:tcW w:w="6655" w:type="dxa"/>
            <w:tcBorders>
              <w:top w:val="nil"/>
              <w:left w:val="dotted" w:sz="4" w:space="0" w:color="000000"/>
            </w:tcBorders>
            <w:shd w:val="clear" w:color="auto" w:fill="auto"/>
          </w:tcPr>
          <w:p w14:paraId="037ABA8E" w14:textId="77777777" w:rsidR="00C27DB9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sz w:val="20"/>
                <w:szCs w:val="20"/>
              </w:rPr>
              <w:t>Shortness of breath….0-1-2-3-4-5-6-7-8-9-10</w:t>
            </w:r>
          </w:p>
          <w:p w14:paraId="53C5C2F4" w14:textId="5BE9E4B6" w:rsidR="00D33256" w:rsidRPr="00146876" w:rsidRDefault="00D33256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sz w:val="20"/>
                <w:szCs w:val="20"/>
              </w:rPr>
              <w:t>Depressed / sad………0-1-2-3-4-5-6-7-8-9-10</w:t>
            </w:r>
          </w:p>
          <w:p w14:paraId="16538439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sz w:val="20"/>
                <w:szCs w:val="20"/>
              </w:rPr>
              <w:t>Anxiety/restlessness…0-1-2-3-4-5-6-7-8-9-10</w:t>
            </w:r>
          </w:p>
          <w:p w14:paraId="470E4F57" w14:textId="77777777" w:rsidR="00C27DB9" w:rsidRPr="00F13C8E" w:rsidRDefault="00C27DB9" w:rsidP="000318D7">
            <w:pPr>
              <w:spacing w:after="120"/>
              <w:rPr>
                <w:rFonts w:ascii="Helvetica Neue" w:hAnsi="Helvetica Neue"/>
                <w:sz w:val="4"/>
                <w:szCs w:val="20"/>
              </w:rPr>
            </w:pPr>
          </w:p>
          <w:p w14:paraId="0B0684FD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20"/>
              </w:rPr>
            </w:pPr>
            <w:r w:rsidRPr="00146876">
              <w:rPr>
                <w:rFonts w:ascii="Helvetica Neue" w:hAnsi="Helvetica Neue"/>
                <w:i/>
                <w:sz w:val="20"/>
                <w:szCs w:val="20"/>
              </w:rPr>
              <w:t xml:space="preserve">Overall </w:t>
            </w:r>
            <w:r w:rsidRPr="00146876">
              <w:rPr>
                <w:rFonts w:ascii="Helvetica Neue" w:hAnsi="Helvetica Neue"/>
                <w:i/>
                <w:sz w:val="20"/>
                <w:szCs w:val="20"/>
                <w:u w:val="single"/>
              </w:rPr>
              <w:t>diminished</w:t>
            </w:r>
            <w:r w:rsidRPr="00146876">
              <w:rPr>
                <w:rFonts w:ascii="Helvetica Neue" w:hAnsi="Helvetica Neue"/>
                <w:sz w:val="20"/>
                <w:szCs w:val="20"/>
              </w:rPr>
              <w:t xml:space="preserve"> sense of wellbeing</w:t>
            </w:r>
            <w:proofErr w:type="gramStart"/>
            <w:r w:rsidRPr="00146876">
              <w:rPr>
                <w:rFonts w:ascii="Helvetica Neue" w:hAnsi="Helvetica Neue"/>
                <w:sz w:val="20"/>
                <w:szCs w:val="20"/>
              </w:rPr>
              <w:t>…..</w:t>
            </w:r>
            <w:proofErr w:type="gramEnd"/>
            <w:r w:rsidRPr="00146876">
              <w:rPr>
                <w:rFonts w:ascii="Helvetica Neue" w:hAnsi="Helvetica Neue"/>
                <w:sz w:val="20"/>
                <w:szCs w:val="20"/>
              </w:rPr>
              <w:t>0-1-2-3-4-5-6-7-8-9-10</w:t>
            </w:r>
          </w:p>
        </w:tc>
      </w:tr>
      <w:tr w:rsidR="00C27DB9" w:rsidRPr="0090141C" w14:paraId="0A583C96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0A75DB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</w:tr>
      <w:tr w:rsidR="00C27DB9" w:rsidRPr="0090141C" w14:paraId="375CEF37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7618FADD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b/>
                <w:sz w:val="20"/>
                <w:szCs w:val="20"/>
              </w:rPr>
            </w:pPr>
            <w:r w:rsidRPr="00146876">
              <w:rPr>
                <w:rFonts w:ascii="Helvetica Neue" w:hAnsi="Helvetica Neue"/>
                <w:b/>
                <w:sz w:val="20"/>
                <w:szCs w:val="20"/>
              </w:rPr>
              <w:t xml:space="preserve">Symptom Checklist #2. </w:t>
            </w:r>
            <w:r w:rsidRPr="00146876">
              <w:rPr>
                <w:rFonts w:ascii="Helvetica Neue" w:hAnsi="Helvetica Neue"/>
                <w:sz w:val="20"/>
                <w:szCs w:val="20"/>
              </w:rPr>
              <w:t>Please indicate</w:t>
            </w:r>
            <w:r w:rsidRPr="00146876">
              <w:rPr>
                <w:rFonts w:ascii="Helvetica Neue" w:hAnsi="Helvetica Neue"/>
                <w:b/>
                <w:sz w:val="20"/>
                <w:szCs w:val="20"/>
              </w:rPr>
              <w:t xml:space="preserve"> CURRENT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 xml:space="preserve"> or RECENT</w:t>
            </w:r>
            <w:r w:rsidRPr="00146876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20"/>
              </w:rPr>
              <w:t>symptoms only</w:t>
            </w:r>
            <w:r w:rsidRPr="00146876">
              <w:rPr>
                <w:rFonts w:ascii="Helvetica Neue" w:hAnsi="Helvetica Neue"/>
                <w:b/>
                <w:sz w:val="20"/>
                <w:szCs w:val="20"/>
              </w:rPr>
              <w:t>:</w:t>
            </w:r>
          </w:p>
        </w:tc>
      </w:tr>
      <w:tr w:rsidR="00C27DB9" w:rsidRPr="0090141C" w14:paraId="76F55F9E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0351DF6F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b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General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Weight loss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 xml:space="preserve">Weight </w:t>
            </w:r>
            <w:r w:rsidRPr="007543F9">
              <w:rPr>
                <w:rFonts w:ascii="Helvetica Neue" w:hAnsi="Helvetica Neue"/>
                <w:sz w:val="20"/>
                <w:szCs w:val="18"/>
              </w:rPr>
              <w:t xml:space="preserve">gain     </w:t>
            </w:r>
            <w:r w:rsidRPr="007543F9">
              <w:rPr>
                <w:rFonts w:ascii="Helvetica Neue" w:hAnsi="Helvetica Neue"/>
                <w:sz w:val="20"/>
                <w:szCs w:val="18"/>
              </w:rPr>
              <w:sym w:font="Symbol" w:char="F0FF"/>
            </w:r>
            <w:r w:rsidRPr="007543F9">
              <w:rPr>
                <w:rFonts w:ascii="Helvetica Neue" w:hAnsi="Helvetica Neue"/>
                <w:sz w:val="20"/>
                <w:szCs w:val="18"/>
              </w:rPr>
              <w:t xml:space="preserve"> Sleep problems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Sweats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</w:t>
            </w:r>
            <w:r w:rsidRPr="00BB1A37">
              <w:rPr>
                <w:rFonts w:ascii="Helvetica Neue" w:hAnsi="Helvetica Neue"/>
                <w:bCs/>
                <w:sz w:val="20"/>
                <w:szCs w:val="18"/>
              </w:rPr>
              <w:sym w:font="Symbol" w:char="F0FF"/>
            </w:r>
            <w:r w:rsidRPr="00BB1A37">
              <w:rPr>
                <w:rFonts w:ascii="Helvetica Neue" w:hAnsi="Helvetica Neue"/>
                <w:bCs/>
                <w:sz w:val="20"/>
                <w:szCs w:val="18"/>
              </w:rPr>
              <w:t xml:space="preserve"> Fatigue</w:t>
            </w:r>
          </w:p>
        </w:tc>
      </w:tr>
      <w:tr w:rsidR="00C27DB9" w:rsidRPr="0090141C" w14:paraId="540159E2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3E621661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b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Eyes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Dryness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Vision change</w:t>
            </w:r>
          </w:p>
        </w:tc>
      </w:tr>
      <w:tr w:rsidR="00C27DB9" w:rsidRPr="0090141C" w14:paraId="4719D413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52E21A5A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b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ENT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Hearing change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Ringing in ears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Trouble swallowing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Sinus problems</w:t>
            </w:r>
          </w:p>
        </w:tc>
      </w:tr>
      <w:tr w:rsidR="00C27DB9" w:rsidRPr="0090141C" w14:paraId="53B2D89A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44E9AD86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Heart/Circ</w:t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Chest pain with exertion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Elevated blood pressure</w:t>
            </w:r>
            <w:r>
              <w:rPr>
                <w:rFonts w:ascii="Helvetica Neue" w:hAnsi="Helvetica Neue"/>
                <w:sz w:val="20"/>
                <w:szCs w:val="18"/>
              </w:rPr>
              <w:t>s</w:t>
            </w:r>
            <w:r w:rsidRPr="00146876">
              <w:rPr>
                <w:rFonts w:ascii="Helvetica Neue" w:hAnsi="Helvetica Neue"/>
                <w:sz w:val="20"/>
                <w:szCs w:val="18"/>
              </w:rPr>
              <w:t xml:space="preserve"> </w:t>
            </w:r>
            <w:r>
              <w:rPr>
                <w:rFonts w:ascii="Helvetica Neue" w:hAnsi="Helvetica Neue"/>
                <w:sz w:val="20"/>
                <w:szCs w:val="18"/>
              </w:rPr>
              <w:t>on</w:t>
            </w:r>
            <w:r w:rsidRPr="00146876">
              <w:rPr>
                <w:rFonts w:ascii="Helvetica Neue" w:hAnsi="Helvetica Neue"/>
                <w:sz w:val="20"/>
                <w:szCs w:val="18"/>
              </w:rPr>
              <w:t xml:space="preserve"> home monitoring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 xml:space="preserve">Irregular </w:t>
            </w:r>
            <w:proofErr w:type="gramStart"/>
            <w:r w:rsidRPr="00146876">
              <w:rPr>
                <w:rFonts w:ascii="Helvetica Neue" w:hAnsi="Helvetica Neue"/>
                <w:sz w:val="20"/>
                <w:szCs w:val="18"/>
              </w:rPr>
              <w:t>heart beat</w:t>
            </w:r>
            <w:proofErr w:type="gramEnd"/>
          </w:p>
        </w:tc>
      </w:tr>
      <w:tr w:rsidR="00C27DB9" w:rsidRPr="0090141C" w14:paraId="3671B45F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0F2C6D81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Breathing</w:t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Cough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Wheezing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Pain with breathing</w:t>
            </w:r>
          </w:p>
        </w:tc>
      </w:tr>
      <w:tr w:rsidR="00C27DB9" w:rsidRPr="0090141C" w14:paraId="75EF8568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4321776E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GI</w:t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Constipation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Diarrhea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Excessive gas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Blood or abnormal color of bowel movement</w:t>
            </w:r>
          </w:p>
        </w:tc>
      </w:tr>
      <w:tr w:rsidR="00C27DB9" w:rsidRPr="0090141C" w14:paraId="5CF8B799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00DDEDCE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Urological</w:t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Pain with urination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Abnormal frequency of urination</w:t>
            </w:r>
          </w:p>
        </w:tc>
      </w:tr>
      <w:tr w:rsidR="00C27DB9" w:rsidRPr="0090141C" w14:paraId="71590037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4CA85887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b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Muscle/Joint</w:t>
            </w:r>
            <w:r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Muscle pain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Muscle cramps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Joint pain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Joint stiffness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Joint swelling</w:t>
            </w:r>
          </w:p>
        </w:tc>
      </w:tr>
      <w:tr w:rsidR="00C27DB9" w:rsidRPr="0090141C" w14:paraId="27E2F9B2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7E6A41A0" w14:textId="77777777" w:rsidR="00C27DB9" w:rsidRDefault="00C27DB9" w:rsidP="000318D7">
            <w:pPr>
              <w:spacing w:after="120"/>
              <w:rPr>
                <w:rFonts w:ascii="Helvetica Neue" w:hAnsi="Helvetica Neue"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Neurol</w:t>
            </w:r>
            <w:r>
              <w:rPr>
                <w:rFonts w:ascii="Helvetica Neue" w:hAnsi="Helvetica Neue"/>
                <w:b/>
                <w:sz w:val="20"/>
                <w:szCs w:val="18"/>
              </w:rPr>
              <w:t>ogic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sz w:val="20"/>
                <w:szCs w:val="18"/>
              </w:rPr>
              <w:t xml:space="preserve">Faintness or dizziness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6D6FEB">
              <w:rPr>
                <w:rFonts w:ascii="Helvetica Neue" w:hAnsi="Helvetica Neue"/>
                <w:sz w:val="20"/>
                <w:szCs w:val="18"/>
              </w:rPr>
              <w:t>Heada</w:t>
            </w:r>
            <w:r w:rsidRPr="00146876">
              <w:rPr>
                <w:rFonts w:ascii="Helvetica Neue" w:hAnsi="Helvetica Neue"/>
                <w:sz w:val="20"/>
                <w:szCs w:val="18"/>
              </w:rPr>
              <w:t xml:space="preserve">ches (not </w:t>
            </w:r>
            <w:r>
              <w:rPr>
                <w:rFonts w:ascii="Helvetica Neue" w:hAnsi="Helvetica Neue"/>
                <w:sz w:val="20"/>
                <w:szCs w:val="18"/>
              </w:rPr>
              <w:t xml:space="preserve">just </w:t>
            </w:r>
            <w:r w:rsidRPr="00146876">
              <w:rPr>
                <w:rFonts w:ascii="Helvetica Neue" w:hAnsi="Helvetica Neue"/>
                <w:sz w:val="20"/>
                <w:szCs w:val="18"/>
              </w:rPr>
              <w:t xml:space="preserve">mild &amp; </w:t>
            </w:r>
            <w:proofErr w:type="gramStart"/>
            <w:r w:rsidRPr="00146876">
              <w:rPr>
                <w:rFonts w:ascii="Helvetica Neue" w:hAnsi="Helvetica Neue"/>
                <w:sz w:val="20"/>
                <w:szCs w:val="18"/>
              </w:rPr>
              <w:t>occasional)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</w:t>
            </w:r>
            <w:proofErr w:type="gramEnd"/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Balance problems</w:t>
            </w:r>
          </w:p>
          <w:p w14:paraId="4D649CDF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b/>
                <w:sz w:val="20"/>
                <w:szCs w:val="18"/>
              </w:rPr>
            </w:pPr>
            <w:r>
              <w:rPr>
                <w:rFonts w:ascii="Helvetica Neue" w:hAnsi="Helvetica Neue"/>
                <w:b/>
                <w:sz w:val="20"/>
                <w:szCs w:val="18"/>
              </w:rPr>
              <w:tab/>
            </w:r>
            <w:r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Memory problems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Concentration problems</w:t>
            </w:r>
          </w:p>
        </w:tc>
      </w:tr>
      <w:tr w:rsidR="00C27DB9" w:rsidRPr="0090141C" w14:paraId="7BEF6922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4991DD9B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Endocrine</w:t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Excessive thirst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Hot flashes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>
              <w:rPr>
                <w:rFonts w:ascii="Helvetica Neue" w:hAnsi="Helvetica Neue"/>
                <w:sz w:val="20"/>
                <w:szCs w:val="18"/>
              </w:rPr>
              <w:t xml:space="preserve">Hair thinning     </w:t>
            </w:r>
          </w:p>
        </w:tc>
      </w:tr>
      <w:tr w:rsidR="00C27DB9" w:rsidRPr="0090141C" w14:paraId="05E5EC5F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2AA137C9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Blood</w:t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Abnormal bleeding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Abnormal bruising</w:t>
            </w:r>
          </w:p>
        </w:tc>
      </w:tr>
      <w:tr w:rsidR="00C27DB9" w:rsidRPr="0090141C" w14:paraId="660D138A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60A99D86" w14:textId="77777777" w:rsidR="00C27DB9" w:rsidRPr="00146876" w:rsidRDefault="00C27DB9" w:rsidP="000318D7">
            <w:pPr>
              <w:spacing w:after="120"/>
              <w:rPr>
                <w:rFonts w:ascii="Helvetica Neue" w:hAnsi="Helvetica Neue"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Skin</w:t>
            </w:r>
            <w:r w:rsidRPr="00146876">
              <w:rPr>
                <w:rFonts w:ascii="Helvetica Neue" w:hAnsi="Helvetica Neue"/>
                <w:sz w:val="20"/>
                <w:szCs w:val="18"/>
              </w:rPr>
              <w:tab/>
            </w:r>
            <w:r>
              <w:rPr>
                <w:rFonts w:ascii="Helvetica Neue" w:hAnsi="Helvetica Neue"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Rash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Sores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Abnormal bumps</w:t>
            </w:r>
          </w:p>
        </w:tc>
      </w:tr>
      <w:tr w:rsidR="00C27DB9" w:rsidRPr="0090141C" w14:paraId="68D9C868" w14:textId="77777777" w:rsidTr="0003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993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1EB38A9F" w14:textId="77777777" w:rsidR="00C27DB9" w:rsidRPr="00146876" w:rsidRDefault="00C27DB9" w:rsidP="000318D7">
            <w:pPr>
              <w:rPr>
                <w:rFonts w:ascii="Helvetica Neue" w:hAnsi="Helvetica Neue"/>
                <w:b/>
                <w:sz w:val="20"/>
                <w:szCs w:val="18"/>
              </w:rPr>
            </w:pPr>
            <w:r w:rsidRPr="00146876">
              <w:rPr>
                <w:rFonts w:ascii="Helvetica Neue" w:hAnsi="Helvetica Neue"/>
                <w:b/>
                <w:sz w:val="20"/>
                <w:szCs w:val="18"/>
              </w:rPr>
              <w:t>Immun</w:t>
            </w:r>
            <w:r>
              <w:rPr>
                <w:rFonts w:ascii="Helvetica Neue" w:hAnsi="Helvetica Neue"/>
                <w:b/>
                <w:sz w:val="20"/>
                <w:szCs w:val="18"/>
              </w:rPr>
              <w:t>e</w:t>
            </w:r>
            <w:r>
              <w:rPr>
                <w:rFonts w:ascii="Helvetica Neue" w:hAnsi="Helvetica Neue"/>
                <w:b/>
                <w:sz w:val="20"/>
                <w:szCs w:val="18"/>
              </w:rPr>
              <w:tab/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Hives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Swollen glands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    </w:t>
            </w:r>
            <w:r w:rsidRPr="00146876">
              <w:rPr>
                <w:rFonts w:ascii="Helvetica Neue" w:hAnsi="Helvetica Neue"/>
                <w:b/>
                <w:sz w:val="20"/>
                <w:szCs w:val="18"/>
              </w:rPr>
              <w:sym w:font="Symbol" w:char="F0FF"/>
            </w:r>
            <w:r>
              <w:rPr>
                <w:rFonts w:ascii="Helvetica Neue" w:hAnsi="Helvetica Neue"/>
                <w:b/>
                <w:sz w:val="20"/>
                <w:szCs w:val="18"/>
              </w:rPr>
              <w:t xml:space="preserve"> </w:t>
            </w:r>
            <w:r w:rsidRPr="00146876">
              <w:rPr>
                <w:rFonts w:ascii="Helvetica Neue" w:hAnsi="Helvetica Neue"/>
                <w:sz w:val="20"/>
                <w:szCs w:val="18"/>
              </w:rPr>
              <w:t>HIV positive</w:t>
            </w:r>
            <w:r>
              <w:rPr>
                <w:rFonts w:ascii="Helvetica Neue" w:hAnsi="Helvetica Neue"/>
                <w:sz w:val="20"/>
                <w:szCs w:val="18"/>
              </w:rPr>
              <w:t xml:space="preserve"> status</w:t>
            </w:r>
          </w:p>
        </w:tc>
      </w:tr>
    </w:tbl>
    <w:p w14:paraId="05EA2509" w14:textId="0E1923ED" w:rsidR="00C27DB9" w:rsidRDefault="00C27DB9" w:rsidP="00C27DB9">
      <w:pPr>
        <w:rPr>
          <w:rFonts w:ascii="Helvetica Neue" w:hAnsi="Helvetica Neue"/>
          <w:b/>
          <w:i/>
          <w:sz w:val="20"/>
          <w:szCs w:val="20"/>
        </w:rPr>
      </w:pPr>
    </w:p>
    <w:p w14:paraId="7583E3A2" w14:textId="10BB408C" w:rsidR="00CD6004" w:rsidRDefault="00CD6004" w:rsidP="00C27DB9">
      <w:pPr>
        <w:rPr>
          <w:rFonts w:ascii="Helvetica Neue" w:hAnsi="Helvetica Neue"/>
          <w:b/>
          <w:i/>
          <w:sz w:val="20"/>
          <w:szCs w:val="20"/>
        </w:rPr>
      </w:pPr>
    </w:p>
    <w:p w14:paraId="7AA805DC" w14:textId="1AF5C24F" w:rsidR="00CD6004" w:rsidRDefault="00CD6004" w:rsidP="00C27DB9">
      <w:pPr>
        <w:rPr>
          <w:rFonts w:ascii="Helvetica Neue" w:hAnsi="Helvetica Neue"/>
          <w:b/>
          <w:i/>
          <w:sz w:val="20"/>
          <w:szCs w:val="20"/>
        </w:rPr>
      </w:pPr>
    </w:p>
    <w:p w14:paraId="612C0E10" w14:textId="77777777" w:rsidR="00CD6004" w:rsidRDefault="00CD6004" w:rsidP="00C27DB9">
      <w:pPr>
        <w:rPr>
          <w:rFonts w:ascii="Helvetica Neue" w:hAnsi="Helvetica Neue"/>
          <w:b/>
          <w:i/>
          <w:sz w:val="20"/>
          <w:szCs w:val="20"/>
        </w:rPr>
      </w:pPr>
    </w:p>
    <w:p w14:paraId="7C120140" w14:textId="6ADEB949" w:rsidR="00CD6004" w:rsidRDefault="00CD6004" w:rsidP="00CD600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Helvetica Neue" w:hAnsi="Helvetica Neue"/>
          <w:b/>
          <w:iCs/>
          <w:sz w:val="20"/>
          <w:szCs w:val="20"/>
        </w:rPr>
      </w:pPr>
      <w:r>
        <w:rPr>
          <w:rFonts w:ascii="Helvetica Neue" w:hAnsi="Helvetica Neue"/>
          <w:b/>
          <w:iCs/>
          <w:sz w:val="20"/>
          <w:szCs w:val="20"/>
        </w:rPr>
        <w:t>FEEDBACK:</w:t>
      </w:r>
    </w:p>
    <w:p w14:paraId="7D770F2A" w14:textId="6912C923" w:rsidR="00CD6004" w:rsidRPr="00CD6004" w:rsidRDefault="00CD6004" w:rsidP="00CD600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Helvetica Neue" w:hAnsi="Helvetica Neue"/>
          <w:bCs/>
          <w:iCs/>
          <w:sz w:val="20"/>
          <w:szCs w:val="20"/>
        </w:rPr>
      </w:pPr>
      <w:r w:rsidRPr="00CD6004">
        <w:rPr>
          <w:rFonts w:ascii="Helvetica Neue" w:hAnsi="Helvetica Neue"/>
          <w:bCs/>
          <w:iCs/>
          <w:sz w:val="20"/>
          <w:szCs w:val="20"/>
        </w:rPr>
        <w:t>How could we have made this form or registration process better or more comfortable for you?</w:t>
      </w:r>
    </w:p>
    <w:p w14:paraId="422C65FC" w14:textId="3C515E7F" w:rsidR="00CD6004" w:rsidRDefault="00CD6004" w:rsidP="00CD600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Helvetica Neue" w:hAnsi="Helvetica Neue"/>
          <w:b/>
          <w:i/>
          <w:sz w:val="20"/>
          <w:szCs w:val="20"/>
        </w:rPr>
      </w:pPr>
    </w:p>
    <w:p w14:paraId="18A301D6" w14:textId="408A1E19" w:rsidR="00CD6004" w:rsidRDefault="00CD6004" w:rsidP="00CD600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Helvetica Neue" w:hAnsi="Helvetica Neue"/>
          <w:b/>
          <w:i/>
          <w:sz w:val="20"/>
          <w:szCs w:val="20"/>
        </w:rPr>
      </w:pPr>
    </w:p>
    <w:p w14:paraId="0DB17722" w14:textId="77777777" w:rsidR="00CD6004" w:rsidRPr="0090141C" w:rsidRDefault="00CD6004" w:rsidP="00CD600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Helvetica Neue" w:hAnsi="Helvetica Neue"/>
          <w:b/>
          <w:i/>
          <w:sz w:val="20"/>
          <w:szCs w:val="20"/>
        </w:rPr>
      </w:pPr>
    </w:p>
    <w:p w14:paraId="7B5AA6C5" w14:textId="77777777" w:rsidR="00CD6004" w:rsidRDefault="00CD6004" w:rsidP="00C27DB9">
      <w:pPr>
        <w:jc w:val="center"/>
        <w:rPr>
          <w:rFonts w:ascii="Helvetica Neue" w:hAnsi="Helvetica Neue"/>
          <w:b/>
          <w:i/>
          <w:sz w:val="20"/>
          <w:szCs w:val="20"/>
        </w:rPr>
      </w:pPr>
    </w:p>
    <w:p w14:paraId="6A03BF16" w14:textId="77777777" w:rsidR="00CD6004" w:rsidRDefault="00CD6004" w:rsidP="00C27DB9">
      <w:pPr>
        <w:jc w:val="center"/>
        <w:rPr>
          <w:rFonts w:ascii="Helvetica Neue" w:hAnsi="Helvetica Neue"/>
          <w:b/>
          <w:i/>
          <w:sz w:val="20"/>
          <w:szCs w:val="20"/>
        </w:rPr>
      </w:pPr>
    </w:p>
    <w:p w14:paraId="0BBE646F" w14:textId="77777777" w:rsidR="004B6F04" w:rsidRDefault="00CD6004" w:rsidP="00C27DB9">
      <w:pPr>
        <w:jc w:val="center"/>
        <w:rPr>
          <w:rFonts w:ascii="Helvetica Neue" w:hAnsi="Helvetica Neue"/>
          <w:b/>
          <w:i/>
          <w:sz w:val="20"/>
          <w:szCs w:val="20"/>
        </w:rPr>
      </w:pPr>
      <w:r>
        <w:rPr>
          <w:rFonts w:ascii="Helvetica Neue" w:hAnsi="Helvetica Neue"/>
          <w:b/>
          <w:i/>
          <w:sz w:val="20"/>
          <w:szCs w:val="20"/>
        </w:rPr>
        <w:t>Almost done</w:t>
      </w:r>
      <w:r w:rsidR="004B6F04">
        <w:rPr>
          <w:rFonts w:ascii="Helvetica Neue" w:hAnsi="Helvetica Neue"/>
          <w:b/>
          <w:i/>
          <w:sz w:val="20"/>
          <w:szCs w:val="20"/>
        </w:rPr>
        <w:t>!</w:t>
      </w:r>
    </w:p>
    <w:p w14:paraId="0ECB45D4" w14:textId="457DBC6D" w:rsidR="004B6F04" w:rsidRDefault="004B6F04" w:rsidP="00C27DB9">
      <w:pPr>
        <w:jc w:val="center"/>
        <w:rPr>
          <w:rFonts w:ascii="Helvetica Neue" w:hAnsi="Helvetica Neue"/>
          <w:b/>
          <w:i/>
          <w:sz w:val="20"/>
          <w:szCs w:val="20"/>
        </w:rPr>
      </w:pPr>
      <w:r>
        <w:rPr>
          <w:rFonts w:ascii="Helvetica Neue" w:hAnsi="Helvetica Neue"/>
          <w:b/>
          <w:i/>
          <w:sz w:val="20"/>
          <w:szCs w:val="20"/>
        </w:rPr>
        <w:t>P</w:t>
      </w:r>
      <w:r w:rsidR="00CD6004">
        <w:rPr>
          <w:rFonts w:ascii="Helvetica Neue" w:hAnsi="Helvetica Neue"/>
          <w:b/>
          <w:i/>
          <w:sz w:val="20"/>
          <w:szCs w:val="20"/>
        </w:rPr>
        <w:t xml:space="preserve">lease complete the </w:t>
      </w:r>
      <w:r>
        <w:rPr>
          <w:rFonts w:ascii="Helvetica Neue" w:hAnsi="Helvetica Neue"/>
          <w:b/>
          <w:i/>
          <w:sz w:val="20"/>
          <w:szCs w:val="20"/>
        </w:rPr>
        <w:t>next pages giving permission for Dr. Rosenzweig</w:t>
      </w:r>
    </w:p>
    <w:p w14:paraId="5C2ACF1F" w14:textId="36F7FE5F" w:rsidR="00CD6004" w:rsidRDefault="004B6F04" w:rsidP="00C27DB9">
      <w:pPr>
        <w:jc w:val="center"/>
        <w:rPr>
          <w:rFonts w:ascii="Helvetica Neue" w:hAnsi="Helvetica Neue"/>
          <w:b/>
          <w:i/>
          <w:sz w:val="20"/>
          <w:szCs w:val="20"/>
        </w:rPr>
      </w:pPr>
      <w:r>
        <w:rPr>
          <w:rFonts w:ascii="Helvetica Neue" w:hAnsi="Helvetica Neue"/>
          <w:b/>
          <w:i/>
          <w:sz w:val="20"/>
          <w:szCs w:val="20"/>
        </w:rPr>
        <w:t xml:space="preserve"> to share information with your healthcare team</w:t>
      </w:r>
      <w:r w:rsidR="00D33256">
        <w:rPr>
          <w:rFonts w:ascii="Helvetica Neue" w:hAnsi="Helvetica Neue"/>
          <w:b/>
          <w:i/>
          <w:sz w:val="20"/>
          <w:szCs w:val="20"/>
        </w:rPr>
        <w:t>.</w:t>
      </w:r>
    </w:p>
    <w:p w14:paraId="4133BAD4" w14:textId="77777777" w:rsidR="004B6F04" w:rsidRDefault="004B6F04" w:rsidP="00C27DB9">
      <w:pPr>
        <w:jc w:val="center"/>
        <w:rPr>
          <w:rFonts w:ascii="Helvetica Neue" w:hAnsi="Helvetica Neue"/>
          <w:b/>
          <w:i/>
          <w:sz w:val="20"/>
          <w:szCs w:val="20"/>
        </w:rPr>
      </w:pPr>
    </w:p>
    <w:p w14:paraId="029B894A" w14:textId="27429AA7" w:rsidR="00C27DB9" w:rsidRPr="0090141C" w:rsidRDefault="00C27DB9" w:rsidP="00C27DB9">
      <w:pPr>
        <w:jc w:val="center"/>
        <w:rPr>
          <w:rFonts w:ascii="Helvetica Neue" w:hAnsi="Helvetica Neue"/>
          <w:b/>
          <w:i/>
          <w:sz w:val="20"/>
          <w:szCs w:val="20"/>
        </w:rPr>
      </w:pPr>
      <w:r w:rsidRPr="0090141C">
        <w:rPr>
          <w:rFonts w:ascii="Helvetica Neue" w:hAnsi="Helvetica Neue"/>
          <w:b/>
          <w:i/>
          <w:sz w:val="20"/>
          <w:szCs w:val="20"/>
        </w:rPr>
        <w:t>Thank you!</w:t>
      </w:r>
    </w:p>
    <w:p w14:paraId="7517C1AB" w14:textId="77777777" w:rsidR="00096C1B" w:rsidRDefault="00096C1B">
      <w:pPr>
        <w:rPr>
          <w:rFonts w:ascii="Helvetica Neue" w:hAnsi="Helvetica Neue"/>
          <w:sz w:val="22"/>
          <w:szCs w:val="22"/>
        </w:rPr>
        <w:sectPr w:rsidR="00096C1B" w:rsidSect="0031027A">
          <w:headerReference w:type="first" r:id="rId13"/>
          <w:pgSz w:w="12240" w:h="15840"/>
          <w:pgMar w:top="900" w:right="1080" w:bottom="450" w:left="1080" w:header="360" w:footer="720" w:gutter="0"/>
          <w:cols w:space="720"/>
          <w:titlePg/>
          <w:docGrid w:linePitch="360"/>
        </w:sect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148"/>
        <w:gridCol w:w="5220"/>
      </w:tblGrid>
      <w:tr w:rsidR="00096C1B" w14:paraId="64121C14" w14:textId="77777777" w:rsidTr="000318D7">
        <w:tc>
          <w:tcPr>
            <w:tcW w:w="10368" w:type="dxa"/>
            <w:gridSpan w:val="2"/>
          </w:tcPr>
          <w:p w14:paraId="77E65DD8" w14:textId="77777777" w:rsidR="00096C1B" w:rsidRPr="009B34D8" w:rsidRDefault="00096C1B" w:rsidP="000318D7">
            <w:pPr>
              <w:rPr>
                <w:b/>
              </w:rPr>
            </w:pPr>
            <w:r w:rsidRPr="009B34D8">
              <w:rPr>
                <w:b/>
              </w:rPr>
              <w:lastRenderedPageBreak/>
              <w:t>Patient’s Name: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B34D8">
              <w:rPr>
                <w:b/>
              </w:rPr>
              <w:t>Date of Birth</w:t>
            </w:r>
            <w:r>
              <w:rPr>
                <w:b/>
              </w:rPr>
              <w:t>:</w:t>
            </w:r>
          </w:p>
          <w:p w14:paraId="5BAB1D1B" w14:textId="77777777" w:rsidR="00096C1B" w:rsidRPr="009B34D8" w:rsidRDefault="00096C1B" w:rsidP="000318D7">
            <w:pPr>
              <w:rPr>
                <w:b/>
              </w:rPr>
            </w:pPr>
          </w:p>
          <w:p w14:paraId="4E88758A" w14:textId="77777777" w:rsidR="00096C1B" w:rsidRDefault="00096C1B" w:rsidP="000318D7"/>
        </w:tc>
      </w:tr>
      <w:tr w:rsidR="00096C1B" w:rsidRPr="00DF7F60" w14:paraId="7888F8E3" w14:textId="77777777" w:rsidTr="000318D7">
        <w:tc>
          <w:tcPr>
            <w:tcW w:w="10368" w:type="dxa"/>
            <w:gridSpan w:val="2"/>
          </w:tcPr>
          <w:p w14:paraId="25CC0927" w14:textId="77777777" w:rsidR="00096C1B" w:rsidRDefault="00096C1B" w:rsidP="000318D7">
            <w:r w:rsidRPr="00DF7F60">
              <w:t xml:space="preserve">I authorize the </w:t>
            </w:r>
            <w:r>
              <w:t xml:space="preserve">following </w:t>
            </w:r>
            <w:r w:rsidRPr="00DF7F60">
              <w:t>practice</w:t>
            </w:r>
            <w:r>
              <w:t xml:space="preserve">(s) </w:t>
            </w:r>
            <w:r w:rsidRPr="00DF7F60">
              <w:t>to disclose my health information</w:t>
            </w:r>
            <w:r>
              <w:t xml:space="preserve"> as described below</w:t>
            </w:r>
            <w:r w:rsidRPr="00DF7F60">
              <w:t xml:space="preserve"> </w:t>
            </w:r>
            <w:r>
              <w:t xml:space="preserve">to </w:t>
            </w:r>
          </w:p>
          <w:p w14:paraId="1F87E780" w14:textId="77777777" w:rsidR="00096C1B" w:rsidRDefault="00096C1B" w:rsidP="000318D7">
            <w:pPr>
              <w:jc w:val="center"/>
              <w:rPr>
                <w:b/>
              </w:rPr>
            </w:pPr>
          </w:p>
          <w:p w14:paraId="3BC8D42B" w14:textId="77777777" w:rsidR="00096C1B" w:rsidRPr="00C7646A" w:rsidRDefault="00096C1B" w:rsidP="000318D7">
            <w:pPr>
              <w:jc w:val="center"/>
              <w:rPr>
                <w:b/>
              </w:rPr>
            </w:pPr>
            <w:r w:rsidRPr="00C7646A">
              <w:rPr>
                <w:b/>
              </w:rPr>
              <w:t>Steven Rosenzweig, MD</w:t>
            </w:r>
          </w:p>
          <w:p w14:paraId="22805814" w14:textId="77777777" w:rsidR="00096C1B" w:rsidRDefault="00096C1B" w:rsidP="000318D7">
            <w:pPr>
              <w:jc w:val="center"/>
            </w:pPr>
            <w:r>
              <w:t>123 Chestnut Street; Philadelphia, PA 19106</w:t>
            </w:r>
          </w:p>
          <w:p w14:paraId="30BFC4AB" w14:textId="77777777" w:rsidR="00096C1B" w:rsidRDefault="00096C1B" w:rsidP="000318D7">
            <w:pPr>
              <w:jc w:val="center"/>
            </w:pPr>
            <w:r>
              <w:t xml:space="preserve">Fax: </w:t>
            </w:r>
            <w:r w:rsidRPr="008068CB">
              <w:t>888-802-0516</w:t>
            </w:r>
            <w:r>
              <w:t>; Tel: 215-627-3782</w:t>
            </w:r>
          </w:p>
          <w:p w14:paraId="47E89FF3" w14:textId="77777777" w:rsidR="00096C1B" w:rsidRDefault="00096C1B" w:rsidP="000318D7"/>
          <w:p w14:paraId="424D0039" w14:textId="77777777" w:rsidR="00096C1B" w:rsidRDefault="00096C1B" w:rsidP="000318D7">
            <w:r>
              <w:t>We are NOT requesting:</w:t>
            </w:r>
          </w:p>
          <w:p w14:paraId="1F0E6778" w14:textId="77777777" w:rsidR="00096C1B" w:rsidRDefault="00096C1B" w:rsidP="000318D7">
            <w:r>
              <w:t>Psychotherapy notes</w:t>
            </w:r>
          </w:p>
          <w:p w14:paraId="06A43B7E" w14:textId="77777777" w:rsidR="00096C1B" w:rsidRDefault="00096C1B" w:rsidP="000318D7">
            <w:r>
              <w:t>Drug and alcohol treatment reports</w:t>
            </w:r>
          </w:p>
          <w:p w14:paraId="658AFC88" w14:textId="77777777" w:rsidR="00096C1B" w:rsidRDefault="00096C1B" w:rsidP="000318D7"/>
          <w:p w14:paraId="2006CA3F" w14:textId="77777777" w:rsidR="00096C1B" w:rsidRDefault="00096C1B" w:rsidP="000318D7">
            <w:r>
              <w:rPr>
                <w:rFonts w:ascii="Wingdings 2" w:hAnsi="Wingdings 2"/>
              </w:rPr>
              <w:t>R</w:t>
            </w:r>
            <w:r w:rsidRPr="00C310C5">
              <w:rPr>
                <w:rFonts w:asciiTheme="majorHAnsi" w:hAnsiTheme="majorHAnsi" w:cstheme="majorHAnsi"/>
              </w:rPr>
              <w:t xml:space="preserve"> </w:t>
            </w:r>
            <w:r>
              <w:t>I am giving permission to include (should this apply to me):</w:t>
            </w:r>
          </w:p>
          <w:p w14:paraId="3F898863" w14:textId="77777777" w:rsidR="00096C1B" w:rsidRDefault="00096C1B" w:rsidP="000318D7">
            <w:r>
              <w:t xml:space="preserve">Information about HIV diagnosis and treatment </w:t>
            </w:r>
          </w:p>
          <w:p w14:paraId="1A420BF8" w14:textId="77777777" w:rsidR="00096C1B" w:rsidRDefault="00096C1B" w:rsidP="000318D7">
            <w:r>
              <w:t>Information about genetic testing results</w:t>
            </w:r>
          </w:p>
          <w:p w14:paraId="72D1DFF0" w14:textId="77777777" w:rsidR="00096C1B" w:rsidRPr="00DF7F60" w:rsidRDefault="00096C1B" w:rsidP="000318D7">
            <w:pPr>
              <w:tabs>
                <w:tab w:val="left" w:pos="1440"/>
              </w:tabs>
            </w:pPr>
          </w:p>
        </w:tc>
      </w:tr>
      <w:tr w:rsidR="00096C1B" w14:paraId="01F5211B" w14:textId="77777777" w:rsidTr="000318D7">
        <w:tc>
          <w:tcPr>
            <w:tcW w:w="5148" w:type="dxa"/>
            <w:tcBorders>
              <w:bottom w:val="nil"/>
            </w:tcBorders>
          </w:tcPr>
          <w:p w14:paraId="39C122AA" w14:textId="77777777" w:rsidR="00096C1B" w:rsidRDefault="00096C1B" w:rsidP="000318D7">
            <w:r>
              <w:t>NAME OF PHYSICIAN, INDIVIDUAL OR ENTITY</w:t>
            </w:r>
          </w:p>
        </w:tc>
        <w:tc>
          <w:tcPr>
            <w:tcW w:w="5220" w:type="dxa"/>
            <w:tcBorders>
              <w:bottom w:val="nil"/>
            </w:tcBorders>
          </w:tcPr>
          <w:p w14:paraId="415B9386" w14:textId="77777777" w:rsidR="00096C1B" w:rsidRDefault="00096C1B" w:rsidP="000318D7">
            <w:r>
              <w:t>TYPE AND AMOUNT OF INFORMATION</w:t>
            </w:r>
          </w:p>
          <w:p w14:paraId="71374542" w14:textId="77777777" w:rsidR="00096C1B" w:rsidRDefault="00096C1B" w:rsidP="000318D7"/>
          <w:p w14:paraId="7068DD0D" w14:textId="77777777" w:rsidR="00096C1B" w:rsidRDefault="00096C1B" w:rsidP="000318D7">
            <w:r>
              <w:t>Recent and future progress notes and test reports</w:t>
            </w:r>
          </w:p>
        </w:tc>
      </w:tr>
      <w:tr w:rsidR="00096C1B" w14:paraId="0CFC5DFA" w14:textId="77777777" w:rsidTr="000318D7">
        <w:trPr>
          <w:trHeight w:val="864"/>
        </w:trPr>
        <w:tc>
          <w:tcPr>
            <w:tcW w:w="10368" w:type="dxa"/>
            <w:gridSpan w:val="2"/>
            <w:tcBorders>
              <w:top w:val="nil"/>
              <w:bottom w:val="nil"/>
            </w:tcBorders>
          </w:tcPr>
          <w:p w14:paraId="3403B325" w14:textId="77777777" w:rsidR="00096C1B" w:rsidRDefault="00096C1B" w:rsidP="000318D7"/>
        </w:tc>
      </w:tr>
      <w:tr w:rsidR="00096C1B" w14:paraId="52983096" w14:textId="77777777" w:rsidTr="000318D7">
        <w:trPr>
          <w:trHeight w:val="864"/>
        </w:trPr>
        <w:tc>
          <w:tcPr>
            <w:tcW w:w="10368" w:type="dxa"/>
            <w:gridSpan w:val="2"/>
            <w:tcBorders>
              <w:top w:val="nil"/>
              <w:bottom w:val="nil"/>
            </w:tcBorders>
          </w:tcPr>
          <w:p w14:paraId="48ADE788" w14:textId="77777777" w:rsidR="00096C1B" w:rsidRDefault="00096C1B" w:rsidP="000318D7"/>
        </w:tc>
      </w:tr>
      <w:tr w:rsidR="00096C1B" w14:paraId="397D2C40" w14:textId="77777777" w:rsidTr="000318D7">
        <w:trPr>
          <w:trHeight w:val="864"/>
        </w:trPr>
        <w:tc>
          <w:tcPr>
            <w:tcW w:w="10368" w:type="dxa"/>
            <w:gridSpan w:val="2"/>
            <w:tcBorders>
              <w:top w:val="nil"/>
              <w:bottom w:val="nil"/>
            </w:tcBorders>
          </w:tcPr>
          <w:p w14:paraId="338CBEB6" w14:textId="77777777" w:rsidR="00096C1B" w:rsidRDefault="00096C1B" w:rsidP="000318D7"/>
        </w:tc>
      </w:tr>
      <w:tr w:rsidR="00096C1B" w14:paraId="153FB26C" w14:textId="77777777" w:rsidTr="000318D7">
        <w:tc>
          <w:tcPr>
            <w:tcW w:w="1036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2176ED1" w14:textId="77777777" w:rsidR="00096C1B" w:rsidRDefault="00096C1B" w:rsidP="000318D7">
            <w:r>
              <w:t xml:space="preserve">I understand that if I give permission, I have the right to change my mind and revoke it in writing. </w:t>
            </w:r>
          </w:p>
          <w:p w14:paraId="2802FA0E" w14:textId="77777777" w:rsidR="00096C1B" w:rsidRDefault="00096C1B" w:rsidP="000318D7">
            <w:r>
              <w:t>I also understand that any disclosures already made with my permission cannot be taken back. By signing this Authorization, I understand that any disclosure of information carries the potential for an unauthorized re-disclosure not protected by Federal privacy rules.</w:t>
            </w:r>
          </w:p>
        </w:tc>
      </w:tr>
      <w:tr w:rsidR="00096C1B" w14:paraId="088FA30C" w14:textId="77777777" w:rsidTr="000318D7">
        <w:tc>
          <w:tcPr>
            <w:tcW w:w="103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C89B6" w14:textId="77777777" w:rsidR="00096C1B" w:rsidRPr="00B70FD1" w:rsidRDefault="00096C1B" w:rsidP="000318D7">
            <w:pPr>
              <w:rPr>
                <w:b/>
              </w:rPr>
            </w:pPr>
            <w:r w:rsidRPr="00B70FD1">
              <w:rPr>
                <w:b/>
                <w:caps/>
              </w:rPr>
              <w:t>Signature of Patient or Authorized Health Representative</w:t>
            </w:r>
            <w:r w:rsidRPr="00B70FD1">
              <w:rPr>
                <w:b/>
              </w:rPr>
              <w:tab/>
            </w:r>
            <w:r w:rsidRPr="00B70FD1">
              <w:rPr>
                <w:b/>
              </w:rPr>
              <w:tab/>
              <w:t>DATE</w:t>
            </w:r>
          </w:p>
          <w:p w14:paraId="412BF8F6" w14:textId="77777777" w:rsidR="00096C1B" w:rsidRDefault="00096C1B" w:rsidP="000318D7"/>
          <w:p w14:paraId="4EFADA25" w14:textId="77777777" w:rsidR="00096C1B" w:rsidRDefault="00096C1B" w:rsidP="000318D7"/>
        </w:tc>
      </w:tr>
      <w:tr w:rsidR="00096C1B" w14:paraId="4110DD7D" w14:textId="77777777" w:rsidTr="000318D7">
        <w:tc>
          <w:tcPr>
            <w:tcW w:w="103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6EC287" w14:textId="77777777" w:rsidR="00096C1B" w:rsidRPr="00B70FD1" w:rsidRDefault="00096C1B" w:rsidP="000318D7">
            <w:pPr>
              <w:rPr>
                <w:b/>
              </w:rPr>
            </w:pPr>
            <w:r w:rsidRPr="00B70FD1">
              <w:rPr>
                <w:b/>
              </w:rPr>
              <w:t>Authorized Health Representative’s Name</w:t>
            </w:r>
            <w:r w:rsidRPr="00B70FD1">
              <w:rPr>
                <w:b/>
              </w:rPr>
              <w:tab/>
            </w:r>
            <w:r w:rsidRPr="00B70FD1">
              <w:rPr>
                <w:b/>
              </w:rPr>
              <w:tab/>
            </w:r>
            <w:r w:rsidRPr="00B70FD1">
              <w:rPr>
                <w:b/>
              </w:rPr>
              <w:tab/>
            </w:r>
            <w:r w:rsidRPr="00B70FD1">
              <w:rPr>
                <w:b/>
              </w:rPr>
              <w:tab/>
              <w:t>Relation to Patient</w:t>
            </w:r>
          </w:p>
          <w:p w14:paraId="79296D3C" w14:textId="77777777" w:rsidR="00096C1B" w:rsidRDefault="00096C1B" w:rsidP="000318D7"/>
          <w:p w14:paraId="45509FD7" w14:textId="77777777" w:rsidR="00096C1B" w:rsidRDefault="00096C1B" w:rsidP="000318D7"/>
        </w:tc>
      </w:tr>
    </w:tbl>
    <w:p w14:paraId="240BD779" w14:textId="77777777" w:rsidR="00223AFF" w:rsidRDefault="00223AFF" w:rsidP="00322BB1">
      <w:pPr>
        <w:rPr>
          <w:rFonts w:ascii="Helvetica Neue" w:hAnsi="Helvetica Neue"/>
          <w:sz w:val="22"/>
          <w:szCs w:val="22"/>
        </w:rPr>
        <w:sectPr w:rsidR="00223AFF" w:rsidSect="0031027A">
          <w:headerReference w:type="first" r:id="rId14"/>
          <w:pgSz w:w="12240" w:h="15840"/>
          <w:pgMar w:top="900" w:right="1080" w:bottom="450" w:left="1080" w:header="360" w:footer="720" w:gutter="0"/>
          <w:cols w:space="720"/>
          <w:titlePg/>
          <w:docGrid w:linePitch="360"/>
        </w:sectPr>
      </w:pPr>
    </w:p>
    <w:tbl>
      <w:tblPr>
        <w:tblStyle w:val="TableGrid"/>
        <w:tblW w:w="103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220"/>
      </w:tblGrid>
      <w:tr w:rsidR="007F210A" w14:paraId="40089FCF" w14:textId="77777777" w:rsidTr="000318D7">
        <w:tc>
          <w:tcPr>
            <w:tcW w:w="10368" w:type="dxa"/>
            <w:gridSpan w:val="2"/>
          </w:tcPr>
          <w:p w14:paraId="309D1EF8" w14:textId="77777777" w:rsidR="007F210A" w:rsidRPr="006F1EBB" w:rsidRDefault="007F210A" w:rsidP="000318D7">
            <w:pPr>
              <w:rPr>
                <w:b/>
                <w:color w:val="002060"/>
              </w:rPr>
            </w:pPr>
            <w:r w:rsidRPr="006F1EBB">
              <w:rPr>
                <w:b/>
                <w:color w:val="002060"/>
              </w:rPr>
              <w:lastRenderedPageBreak/>
              <w:t>Patient’s Name:</w:t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  <w:t>Date of Birth:</w:t>
            </w:r>
          </w:p>
          <w:p w14:paraId="16B9D063" w14:textId="77777777" w:rsidR="007F210A" w:rsidRPr="006F1EBB" w:rsidRDefault="007F210A" w:rsidP="000318D7">
            <w:pPr>
              <w:rPr>
                <w:b/>
                <w:color w:val="002060"/>
              </w:rPr>
            </w:pPr>
          </w:p>
          <w:p w14:paraId="717C1398" w14:textId="77777777" w:rsidR="007F210A" w:rsidRPr="006F1EBB" w:rsidRDefault="007F210A" w:rsidP="000318D7">
            <w:pPr>
              <w:rPr>
                <w:color w:val="002060"/>
              </w:rPr>
            </w:pPr>
          </w:p>
        </w:tc>
      </w:tr>
      <w:tr w:rsidR="007F210A" w14:paraId="67B172BF" w14:textId="77777777" w:rsidTr="000318D7">
        <w:tc>
          <w:tcPr>
            <w:tcW w:w="10368" w:type="dxa"/>
            <w:gridSpan w:val="2"/>
            <w:tcBorders>
              <w:bottom w:val="dotDash" w:sz="4" w:space="0" w:color="auto"/>
            </w:tcBorders>
          </w:tcPr>
          <w:p w14:paraId="25E7B020" w14:textId="77777777" w:rsidR="007F210A" w:rsidRPr="006F1EBB" w:rsidRDefault="007F210A" w:rsidP="000318D7">
            <w:pPr>
              <w:rPr>
                <w:color w:val="002060"/>
              </w:rPr>
            </w:pPr>
            <w:r w:rsidRPr="006F1EBB">
              <w:rPr>
                <w:color w:val="002060"/>
              </w:rPr>
              <w:t xml:space="preserve">I authorize Dr. Rosenzweig to share my medical information with my other healthcare providers. </w:t>
            </w:r>
          </w:p>
          <w:p w14:paraId="445C92FE" w14:textId="77777777" w:rsidR="007F210A" w:rsidRPr="006F1EBB" w:rsidRDefault="007F210A" w:rsidP="000318D7">
            <w:pPr>
              <w:rPr>
                <w:color w:val="002060"/>
              </w:rPr>
            </w:pPr>
          </w:p>
          <w:p w14:paraId="2E7FEC2C" w14:textId="77777777" w:rsidR="007F210A" w:rsidRPr="006F1EBB" w:rsidRDefault="007F210A" w:rsidP="000318D7">
            <w:pPr>
              <w:rPr>
                <w:color w:val="002060"/>
              </w:rPr>
            </w:pPr>
          </w:p>
          <w:p w14:paraId="7C941BEA" w14:textId="77777777" w:rsidR="007F210A" w:rsidRPr="006F1EBB" w:rsidRDefault="007F210A" w:rsidP="000318D7">
            <w:pPr>
              <w:rPr>
                <w:color w:val="002060"/>
              </w:rPr>
            </w:pPr>
          </w:p>
          <w:p w14:paraId="58FFC83B" w14:textId="77777777" w:rsidR="007F210A" w:rsidRPr="006F1EBB" w:rsidRDefault="007F210A" w:rsidP="000318D7">
            <w:pPr>
              <w:rPr>
                <w:color w:val="002060"/>
              </w:rPr>
            </w:pPr>
          </w:p>
        </w:tc>
      </w:tr>
      <w:tr w:rsidR="007F210A" w14:paraId="357FDF00" w14:textId="77777777" w:rsidTr="000318D7">
        <w:tc>
          <w:tcPr>
            <w:tcW w:w="5148" w:type="dxa"/>
            <w:tcBorders>
              <w:bottom w:val="nil"/>
              <w:right w:val="nil"/>
            </w:tcBorders>
          </w:tcPr>
          <w:p w14:paraId="1D8BF822" w14:textId="77777777" w:rsidR="007F210A" w:rsidRPr="006F1EBB" w:rsidRDefault="007F210A" w:rsidP="000318D7">
            <w:pPr>
              <w:rPr>
                <w:color w:val="002060"/>
              </w:rPr>
            </w:pPr>
            <w:r w:rsidRPr="006F1EBB">
              <w:rPr>
                <w:color w:val="002060"/>
              </w:rPr>
              <w:t>NAME OF PHYSICIAN, INDIVIDUAL OR ENTITY</w:t>
            </w:r>
          </w:p>
        </w:tc>
        <w:tc>
          <w:tcPr>
            <w:tcW w:w="5220" w:type="dxa"/>
            <w:tcBorders>
              <w:left w:val="nil"/>
              <w:bottom w:val="nil"/>
            </w:tcBorders>
          </w:tcPr>
          <w:p w14:paraId="1DBAF5AA" w14:textId="77777777" w:rsidR="007F210A" w:rsidRPr="006F1EBB" w:rsidRDefault="007F210A" w:rsidP="000318D7">
            <w:pPr>
              <w:rPr>
                <w:color w:val="002060"/>
              </w:rPr>
            </w:pPr>
            <w:r w:rsidRPr="006F1EBB">
              <w:rPr>
                <w:color w:val="002060"/>
              </w:rPr>
              <w:t>TYPE AND AMOUNT OF INFORMATION</w:t>
            </w:r>
          </w:p>
          <w:p w14:paraId="286F2EE9" w14:textId="77777777" w:rsidR="007F210A" w:rsidRPr="006F1EBB" w:rsidRDefault="007F210A" w:rsidP="000318D7">
            <w:pPr>
              <w:rPr>
                <w:color w:val="002060"/>
              </w:rPr>
            </w:pPr>
          </w:p>
          <w:p w14:paraId="4C67644E" w14:textId="77777777" w:rsidR="007F210A" w:rsidRPr="006F1EBB" w:rsidRDefault="007F210A" w:rsidP="000318D7">
            <w:pPr>
              <w:rPr>
                <w:color w:val="002060"/>
              </w:rPr>
            </w:pPr>
            <w:r w:rsidRPr="006F1EBB">
              <w:rPr>
                <w:color w:val="002060"/>
              </w:rPr>
              <w:t xml:space="preserve">Recent and future progress notes </w:t>
            </w:r>
          </w:p>
        </w:tc>
      </w:tr>
      <w:tr w:rsidR="007F210A" w14:paraId="1FDAC401" w14:textId="77777777" w:rsidTr="000318D7">
        <w:trPr>
          <w:trHeight w:val="864"/>
        </w:trPr>
        <w:tc>
          <w:tcPr>
            <w:tcW w:w="10368" w:type="dxa"/>
            <w:gridSpan w:val="2"/>
            <w:tcBorders>
              <w:top w:val="nil"/>
              <w:bottom w:val="nil"/>
            </w:tcBorders>
          </w:tcPr>
          <w:p w14:paraId="059AD49A" w14:textId="77777777" w:rsidR="007F210A" w:rsidRPr="006F1EBB" w:rsidRDefault="007F210A" w:rsidP="000318D7">
            <w:pPr>
              <w:rPr>
                <w:color w:val="002060"/>
              </w:rPr>
            </w:pPr>
          </w:p>
        </w:tc>
      </w:tr>
      <w:tr w:rsidR="007F210A" w14:paraId="1D260D7F" w14:textId="77777777" w:rsidTr="000318D7">
        <w:trPr>
          <w:trHeight w:val="864"/>
        </w:trPr>
        <w:tc>
          <w:tcPr>
            <w:tcW w:w="10368" w:type="dxa"/>
            <w:gridSpan w:val="2"/>
            <w:tcBorders>
              <w:top w:val="nil"/>
              <w:bottom w:val="nil"/>
            </w:tcBorders>
          </w:tcPr>
          <w:p w14:paraId="269E2CB6" w14:textId="77777777" w:rsidR="007F210A" w:rsidRPr="006F1EBB" w:rsidRDefault="007F210A" w:rsidP="000318D7">
            <w:pPr>
              <w:rPr>
                <w:color w:val="002060"/>
              </w:rPr>
            </w:pPr>
          </w:p>
        </w:tc>
      </w:tr>
      <w:tr w:rsidR="007F210A" w14:paraId="5D198C56" w14:textId="77777777" w:rsidTr="000318D7">
        <w:trPr>
          <w:trHeight w:val="864"/>
        </w:trPr>
        <w:tc>
          <w:tcPr>
            <w:tcW w:w="10368" w:type="dxa"/>
            <w:gridSpan w:val="2"/>
            <w:tcBorders>
              <w:top w:val="nil"/>
              <w:bottom w:val="nil"/>
            </w:tcBorders>
          </w:tcPr>
          <w:p w14:paraId="57E090A2" w14:textId="77777777" w:rsidR="007F210A" w:rsidRPr="006F1EBB" w:rsidRDefault="007F210A" w:rsidP="000318D7">
            <w:pPr>
              <w:rPr>
                <w:color w:val="002060"/>
              </w:rPr>
            </w:pPr>
          </w:p>
        </w:tc>
      </w:tr>
      <w:tr w:rsidR="007F210A" w14:paraId="338E5681" w14:textId="77777777" w:rsidTr="000318D7">
        <w:trPr>
          <w:trHeight w:val="864"/>
        </w:trPr>
        <w:tc>
          <w:tcPr>
            <w:tcW w:w="10368" w:type="dxa"/>
            <w:gridSpan w:val="2"/>
            <w:tcBorders>
              <w:top w:val="nil"/>
            </w:tcBorders>
          </w:tcPr>
          <w:p w14:paraId="3829B841" w14:textId="77777777" w:rsidR="007F210A" w:rsidRPr="006F1EBB" w:rsidRDefault="007F210A" w:rsidP="000318D7">
            <w:pPr>
              <w:rPr>
                <w:color w:val="002060"/>
              </w:rPr>
            </w:pPr>
          </w:p>
        </w:tc>
      </w:tr>
      <w:tr w:rsidR="007F210A" w14:paraId="215FB559" w14:textId="77777777" w:rsidTr="000318D7">
        <w:tc>
          <w:tcPr>
            <w:tcW w:w="10368" w:type="dxa"/>
            <w:gridSpan w:val="2"/>
          </w:tcPr>
          <w:p w14:paraId="769951E0" w14:textId="77777777" w:rsidR="007F210A" w:rsidRPr="006F1EBB" w:rsidRDefault="007F210A" w:rsidP="000318D7">
            <w:pPr>
              <w:rPr>
                <w:color w:val="002060"/>
              </w:rPr>
            </w:pPr>
            <w:r w:rsidRPr="006F1EBB">
              <w:rPr>
                <w:color w:val="002060"/>
              </w:rPr>
              <w:t xml:space="preserve">I understand that if I give permission, I have the right to change my mind and revoke it in writing. </w:t>
            </w:r>
          </w:p>
          <w:p w14:paraId="72E6F55C" w14:textId="77777777" w:rsidR="007F210A" w:rsidRPr="006F1EBB" w:rsidRDefault="007F210A" w:rsidP="000318D7">
            <w:pPr>
              <w:rPr>
                <w:color w:val="002060"/>
              </w:rPr>
            </w:pPr>
            <w:r w:rsidRPr="006F1EBB">
              <w:rPr>
                <w:color w:val="002060"/>
              </w:rPr>
              <w:t>I also understand that any disclosures already made with my permission cannot be taken back. By signing this Authorization, I understand that any disclosure of information carries the potential for an unauthorized re-disclosure not protected by Federal privacy rules.</w:t>
            </w:r>
          </w:p>
        </w:tc>
      </w:tr>
      <w:tr w:rsidR="007F210A" w14:paraId="36F23E79" w14:textId="77777777" w:rsidTr="000318D7">
        <w:tc>
          <w:tcPr>
            <w:tcW w:w="10368" w:type="dxa"/>
            <w:gridSpan w:val="2"/>
          </w:tcPr>
          <w:p w14:paraId="6FBCD299" w14:textId="77777777" w:rsidR="007F210A" w:rsidRPr="006F1EBB" w:rsidRDefault="007F210A" w:rsidP="000318D7">
            <w:pPr>
              <w:rPr>
                <w:b/>
                <w:color w:val="002060"/>
              </w:rPr>
            </w:pPr>
            <w:r w:rsidRPr="006F1EBB">
              <w:rPr>
                <w:b/>
                <w:caps/>
                <w:color w:val="002060"/>
              </w:rPr>
              <w:t>Signature of Patient or Authorized Health Representative</w:t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  <w:t>DATE</w:t>
            </w:r>
          </w:p>
          <w:p w14:paraId="39E82B6C" w14:textId="77777777" w:rsidR="007F210A" w:rsidRPr="006F1EBB" w:rsidRDefault="007F210A" w:rsidP="000318D7">
            <w:pPr>
              <w:rPr>
                <w:color w:val="002060"/>
              </w:rPr>
            </w:pPr>
          </w:p>
          <w:p w14:paraId="1AD6A12F" w14:textId="77777777" w:rsidR="007F210A" w:rsidRPr="006F1EBB" w:rsidRDefault="007F210A" w:rsidP="000318D7">
            <w:pPr>
              <w:rPr>
                <w:color w:val="002060"/>
              </w:rPr>
            </w:pPr>
          </w:p>
        </w:tc>
      </w:tr>
      <w:tr w:rsidR="007F210A" w14:paraId="64AD7733" w14:textId="77777777" w:rsidTr="000318D7">
        <w:tc>
          <w:tcPr>
            <w:tcW w:w="10368" w:type="dxa"/>
            <w:gridSpan w:val="2"/>
          </w:tcPr>
          <w:p w14:paraId="06537CDB" w14:textId="77777777" w:rsidR="007F210A" w:rsidRPr="006F1EBB" w:rsidRDefault="007F210A" w:rsidP="000318D7">
            <w:pPr>
              <w:rPr>
                <w:b/>
                <w:color w:val="002060"/>
              </w:rPr>
            </w:pPr>
            <w:r w:rsidRPr="006F1EBB">
              <w:rPr>
                <w:b/>
                <w:color w:val="002060"/>
              </w:rPr>
              <w:t>Authorized Health Representative’s Name</w:t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</w:r>
            <w:r w:rsidRPr="006F1EBB">
              <w:rPr>
                <w:b/>
                <w:color w:val="002060"/>
              </w:rPr>
              <w:tab/>
              <w:t>Relation to Patient</w:t>
            </w:r>
          </w:p>
          <w:p w14:paraId="4BE98951" w14:textId="77777777" w:rsidR="007F210A" w:rsidRPr="006F1EBB" w:rsidRDefault="007F210A" w:rsidP="000318D7">
            <w:pPr>
              <w:rPr>
                <w:color w:val="002060"/>
              </w:rPr>
            </w:pPr>
          </w:p>
          <w:p w14:paraId="5945C543" w14:textId="77777777" w:rsidR="007F210A" w:rsidRPr="006F1EBB" w:rsidRDefault="007F210A" w:rsidP="000318D7">
            <w:pPr>
              <w:rPr>
                <w:color w:val="002060"/>
              </w:rPr>
            </w:pPr>
          </w:p>
        </w:tc>
      </w:tr>
    </w:tbl>
    <w:p w14:paraId="7814451F" w14:textId="3F2FB3A7" w:rsidR="007E3E29" w:rsidRPr="00E127BC" w:rsidRDefault="007E3E29" w:rsidP="00322BB1">
      <w:pPr>
        <w:rPr>
          <w:rFonts w:ascii="Helvetica Neue" w:hAnsi="Helvetica Neue"/>
          <w:sz w:val="22"/>
          <w:szCs w:val="22"/>
        </w:rPr>
      </w:pPr>
    </w:p>
    <w:sectPr w:rsidR="007E3E29" w:rsidRPr="00E127BC" w:rsidSect="0031027A">
      <w:headerReference w:type="first" r:id="rId15"/>
      <w:pgSz w:w="12240" w:h="15840"/>
      <w:pgMar w:top="900" w:right="1080" w:bottom="45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AE050" w14:textId="77777777" w:rsidR="00131B07" w:rsidRDefault="00131B07" w:rsidP="009A1D9B">
      <w:r>
        <w:separator/>
      </w:r>
    </w:p>
  </w:endnote>
  <w:endnote w:type="continuationSeparator" w:id="0">
    <w:p w14:paraId="74721AFB" w14:textId="77777777" w:rsidR="00131B07" w:rsidRDefault="00131B07" w:rsidP="009A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1DE8" w14:textId="77777777" w:rsidR="007F210A" w:rsidRDefault="007F2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82F8" w14:textId="77777777" w:rsidR="007F210A" w:rsidRDefault="007F2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E8D6" w14:textId="77777777" w:rsidR="007F210A" w:rsidRDefault="007F2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78BB" w14:textId="77777777" w:rsidR="00131B07" w:rsidRDefault="00131B07" w:rsidP="009A1D9B">
      <w:r>
        <w:separator/>
      </w:r>
    </w:p>
  </w:footnote>
  <w:footnote w:type="continuationSeparator" w:id="0">
    <w:p w14:paraId="1340616A" w14:textId="77777777" w:rsidR="00131B07" w:rsidRDefault="00131B07" w:rsidP="009A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3237" w14:textId="77777777" w:rsidR="007F210A" w:rsidRDefault="007F2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2B53B" w14:textId="271ED2D9" w:rsidR="000A5627" w:rsidRDefault="000A5627" w:rsidP="0008228F">
    <w:pPr>
      <w:pStyle w:val="Header"/>
      <w:ind w:left="720"/>
      <w:rPr>
        <w:u w:val="single"/>
      </w:rPr>
    </w:pPr>
    <w:r>
      <w:t xml:space="preserve">Patient name: </w:t>
    </w:r>
    <w:r>
      <w:rPr>
        <w:u w:val="single"/>
      </w:rPr>
      <w:tab/>
    </w:r>
    <w:r w:rsidR="0008228F">
      <w:rPr>
        <w:u w:val="single"/>
      </w:rPr>
      <w:tab/>
    </w:r>
    <w:r>
      <w:rPr>
        <w:u w:val="single"/>
      </w:rPr>
      <w:tab/>
    </w:r>
  </w:p>
  <w:p w14:paraId="11D60619" w14:textId="77777777" w:rsidR="0008228F" w:rsidRPr="00F87F29" w:rsidRDefault="0008228F">
    <w:pPr>
      <w:pStyle w:val="Header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EF5C" w14:textId="4ECB2843" w:rsidR="00096C1B" w:rsidRPr="0090141C" w:rsidRDefault="00096C1B" w:rsidP="00223AFF">
    <w:pPr>
      <w:pStyle w:val="Header"/>
      <w:tabs>
        <w:tab w:val="center" w:pos="5040"/>
        <w:tab w:val="left" w:pos="7779"/>
      </w:tabs>
      <w:jc w:val="center"/>
      <w:rPr>
        <w:rFonts w:ascii="Helvetica Neue" w:hAnsi="Helvetica Neue"/>
        <w:i/>
      </w:rPr>
    </w:pPr>
    <w:r w:rsidRPr="0090141C">
      <w:rPr>
        <w:rFonts w:ascii="Helvetica Neue" w:hAnsi="Helvetica Neue"/>
      </w:rPr>
      <w:t>Steven Rosenzweig, M.D.</w:t>
    </w:r>
  </w:p>
  <w:p w14:paraId="19DE38EF" w14:textId="1EFF320C" w:rsidR="000A5627" w:rsidRPr="00096C1B" w:rsidRDefault="00223AFF" w:rsidP="00223AFF">
    <w:pPr>
      <w:pStyle w:val="Header"/>
      <w:jc w:val="center"/>
    </w:pPr>
    <w:r>
      <w:rPr>
        <w:rFonts w:ascii="Helvetica Neue" w:hAnsi="Helvetica Neue"/>
        <w:b/>
      </w:rPr>
      <w:t>Patient Registration Form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52DD" w14:textId="3A48AE63" w:rsidR="00223AFF" w:rsidRPr="0090141C" w:rsidRDefault="00223AFF" w:rsidP="00223AFF">
    <w:pPr>
      <w:pStyle w:val="Header"/>
      <w:tabs>
        <w:tab w:val="center" w:pos="5040"/>
        <w:tab w:val="left" w:pos="7779"/>
      </w:tabs>
      <w:jc w:val="center"/>
      <w:rPr>
        <w:rFonts w:ascii="Helvetica Neue" w:hAnsi="Helvetica Neue"/>
        <w:i/>
      </w:rPr>
    </w:pPr>
    <w:r w:rsidRPr="0090141C">
      <w:rPr>
        <w:rFonts w:ascii="Helvetica Neue" w:hAnsi="Helvetica Neue"/>
      </w:rPr>
      <w:t>Steven Rosenzweig, M.D.</w:t>
    </w:r>
  </w:p>
  <w:p w14:paraId="0925B23E" w14:textId="350848F0" w:rsidR="00223AFF" w:rsidRPr="0090141C" w:rsidRDefault="00223AFF" w:rsidP="00223AFF">
    <w:pPr>
      <w:pStyle w:val="Header"/>
      <w:jc w:val="center"/>
      <w:rPr>
        <w:rFonts w:ascii="Helvetica Neue" w:hAnsi="Helvetica Neue"/>
        <w:b/>
      </w:rPr>
    </w:pPr>
    <w:r>
      <w:rPr>
        <w:rFonts w:ascii="Helvetica Neue" w:hAnsi="Helvetica Neue"/>
        <w:b/>
      </w:rPr>
      <w:t xml:space="preserve">Medical History </w:t>
    </w:r>
    <w:r w:rsidRPr="0090141C">
      <w:rPr>
        <w:rFonts w:ascii="Helvetica Neue" w:hAnsi="Helvetica Neue"/>
        <w:b/>
      </w:rPr>
      <w:t>Intake Form</w:t>
    </w:r>
  </w:p>
  <w:p w14:paraId="0633B2B8" w14:textId="77777777" w:rsidR="00223AFF" w:rsidRPr="00096C1B" w:rsidRDefault="00223AFF" w:rsidP="00096C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9967" w14:textId="4DF8CF5E" w:rsidR="00223AFF" w:rsidRPr="003741E4" w:rsidRDefault="00223AFF" w:rsidP="00223AFF">
    <w:pPr>
      <w:rPr>
        <w:sz w:val="28"/>
      </w:rPr>
    </w:pPr>
    <w:r w:rsidRPr="00FB1761">
      <w:rPr>
        <w:color w:val="000000" w:themeColor="text1"/>
        <w:sz w:val="28"/>
      </w:rPr>
      <w:t xml:space="preserve">RELEASE #1: This </w:t>
    </w:r>
    <w:r w:rsidRPr="009C3F38">
      <w:rPr>
        <w:sz w:val="28"/>
      </w:rPr>
      <w:t>form gives permission for records to be sent</w:t>
    </w:r>
    <w:r>
      <w:rPr>
        <w:sz w:val="28"/>
      </w:rPr>
      <w:t xml:space="preserve"> </w:t>
    </w:r>
    <w:r w:rsidRPr="009C3F38">
      <w:rPr>
        <w:b/>
        <w:bCs/>
        <w:sz w:val="28"/>
      </w:rPr>
      <w:t>TO</w:t>
    </w:r>
    <w:r>
      <w:rPr>
        <w:b/>
        <w:bCs/>
        <w:sz w:val="28"/>
      </w:rPr>
      <w:t>:</w:t>
    </w:r>
    <w:r w:rsidRPr="009C3F38">
      <w:rPr>
        <w:sz w:val="28"/>
      </w:rPr>
      <w:t xml:space="preserve"> Dr. Rosenzweig</w:t>
    </w:r>
  </w:p>
  <w:p w14:paraId="4F8725E3" w14:textId="659AC54E" w:rsidR="007052D2" w:rsidRPr="00096C1B" w:rsidRDefault="007052D2" w:rsidP="00223AFF">
    <w:pPr>
      <w:pStyle w:val="Header"/>
      <w:tabs>
        <w:tab w:val="center" w:pos="5040"/>
        <w:tab w:val="left" w:pos="7779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3E595" w14:textId="77777777" w:rsidR="007F210A" w:rsidRPr="006F1EBB" w:rsidRDefault="007F210A" w:rsidP="007F210A">
    <w:pPr>
      <w:rPr>
        <w:color w:val="002060"/>
        <w:sz w:val="28"/>
      </w:rPr>
    </w:pPr>
    <w:r>
      <w:rPr>
        <w:color w:val="002060"/>
        <w:sz w:val="28"/>
      </w:rPr>
      <w:t xml:space="preserve">RELEASE #2: </w:t>
    </w:r>
    <w:r w:rsidRPr="006F1EBB">
      <w:rPr>
        <w:color w:val="002060"/>
        <w:sz w:val="28"/>
      </w:rPr>
      <w:t xml:space="preserve">This form gives permission for </w:t>
    </w:r>
    <w:r>
      <w:rPr>
        <w:color w:val="002060"/>
        <w:sz w:val="28"/>
      </w:rPr>
      <w:t>Dr. Rosenzweig</w:t>
    </w:r>
    <w:r w:rsidRPr="006F1EBB">
      <w:rPr>
        <w:color w:val="002060"/>
        <w:sz w:val="28"/>
      </w:rPr>
      <w:t xml:space="preserve"> to </w:t>
    </w:r>
    <w:r>
      <w:rPr>
        <w:color w:val="002060"/>
        <w:sz w:val="28"/>
      </w:rPr>
      <w:t xml:space="preserve">send his visit notes and test results TO your other healthcare providers. </w:t>
    </w:r>
  </w:p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18"/>
    </w:tblGrid>
    <w:tr w:rsidR="007F210A" w:rsidRPr="00C7646A" w14:paraId="5A9FE27C" w14:textId="77777777" w:rsidTr="000318D7">
      <w:tc>
        <w:tcPr>
          <w:tcW w:w="9918" w:type="dxa"/>
        </w:tcPr>
        <w:p w14:paraId="03FB4C04" w14:textId="77777777" w:rsidR="007F210A" w:rsidRPr="00C7646A" w:rsidRDefault="007F210A" w:rsidP="007F210A">
          <w:pPr>
            <w:pStyle w:val="Header"/>
            <w:jc w:val="center"/>
            <w:rPr>
              <w:b/>
            </w:rPr>
          </w:pPr>
        </w:p>
      </w:tc>
    </w:tr>
  </w:tbl>
  <w:p w14:paraId="593BA693" w14:textId="77777777" w:rsidR="007F210A" w:rsidRPr="00096C1B" w:rsidRDefault="007F210A" w:rsidP="00223AFF">
    <w:pPr>
      <w:pStyle w:val="Header"/>
      <w:tabs>
        <w:tab w:val="center" w:pos="5040"/>
        <w:tab w:val="left" w:pos="77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0F0C"/>
    <w:multiLevelType w:val="hybridMultilevel"/>
    <w:tmpl w:val="03A0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7231B"/>
    <w:multiLevelType w:val="hybridMultilevel"/>
    <w:tmpl w:val="923E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23212">
    <w:abstractNumId w:val="1"/>
  </w:num>
  <w:num w:numId="2" w16cid:durableId="112986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B"/>
    <w:rsid w:val="000279C6"/>
    <w:rsid w:val="00030786"/>
    <w:rsid w:val="000426DE"/>
    <w:rsid w:val="00051459"/>
    <w:rsid w:val="0008228F"/>
    <w:rsid w:val="00087B6E"/>
    <w:rsid w:val="00096C1B"/>
    <w:rsid w:val="000A21C0"/>
    <w:rsid w:val="000A5627"/>
    <w:rsid w:val="000A726D"/>
    <w:rsid w:val="000F07A4"/>
    <w:rsid w:val="00131B07"/>
    <w:rsid w:val="0013552C"/>
    <w:rsid w:val="001561BA"/>
    <w:rsid w:val="00163579"/>
    <w:rsid w:val="00182DBF"/>
    <w:rsid w:val="00193210"/>
    <w:rsid w:val="002061C3"/>
    <w:rsid w:val="00207523"/>
    <w:rsid w:val="002230F1"/>
    <w:rsid w:val="00223AFF"/>
    <w:rsid w:val="00224D5F"/>
    <w:rsid w:val="00240D8D"/>
    <w:rsid w:val="00281CDF"/>
    <w:rsid w:val="0028460F"/>
    <w:rsid w:val="002B1611"/>
    <w:rsid w:val="002C62B0"/>
    <w:rsid w:val="00304E4A"/>
    <w:rsid w:val="0031027A"/>
    <w:rsid w:val="00310DFC"/>
    <w:rsid w:val="00322BB1"/>
    <w:rsid w:val="003603A6"/>
    <w:rsid w:val="0036636A"/>
    <w:rsid w:val="003A1EC0"/>
    <w:rsid w:val="003B7B08"/>
    <w:rsid w:val="003E7261"/>
    <w:rsid w:val="00417B8A"/>
    <w:rsid w:val="00443E9F"/>
    <w:rsid w:val="0045328A"/>
    <w:rsid w:val="00470EAA"/>
    <w:rsid w:val="00472E09"/>
    <w:rsid w:val="00476B09"/>
    <w:rsid w:val="0049045E"/>
    <w:rsid w:val="00496696"/>
    <w:rsid w:val="004A1382"/>
    <w:rsid w:val="004A3922"/>
    <w:rsid w:val="004B2789"/>
    <w:rsid w:val="004B2E62"/>
    <w:rsid w:val="004B6F04"/>
    <w:rsid w:val="004D761A"/>
    <w:rsid w:val="00503A0E"/>
    <w:rsid w:val="0050468C"/>
    <w:rsid w:val="005344F7"/>
    <w:rsid w:val="0056590F"/>
    <w:rsid w:val="0056665C"/>
    <w:rsid w:val="005A40CB"/>
    <w:rsid w:val="005A4E8C"/>
    <w:rsid w:val="005C2509"/>
    <w:rsid w:val="005F4083"/>
    <w:rsid w:val="005F76C4"/>
    <w:rsid w:val="0061252F"/>
    <w:rsid w:val="00613D70"/>
    <w:rsid w:val="00636C82"/>
    <w:rsid w:val="00663813"/>
    <w:rsid w:val="00677EF8"/>
    <w:rsid w:val="006952B0"/>
    <w:rsid w:val="006D12C4"/>
    <w:rsid w:val="006E5F8F"/>
    <w:rsid w:val="006F4431"/>
    <w:rsid w:val="007052D2"/>
    <w:rsid w:val="00734522"/>
    <w:rsid w:val="00743DF0"/>
    <w:rsid w:val="00775642"/>
    <w:rsid w:val="00777237"/>
    <w:rsid w:val="007A2D3E"/>
    <w:rsid w:val="007B367A"/>
    <w:rsid w:val="007C6ED6"/>
    <w:rsid w:val="007D60E3"/>
    <w:rsid w:val="007E3E29"/>
    <w:rsid w:val="007F210A"/>
    <w:rsid w:val="00835950"/>
    <w:rsid w:val="00836B4E"/>
    <w:rsid w:val="0086502D"/>
    <w:rsid w:val="00874A99"/>
    <w:rsid w:val="008A18E8"/>
    <w:rsid w:val="008B62AC"/>
    <w:rsid w:val="008E2E11"/>
    <w:rsid w:val="008F7087"/>
    <w:rsid w:val="009000C4"/>
    <w:rsid w:val="009345A3"/>
    <w:rsid w:val="00952772"/>
    <w:rsid w:val="00990629"/>
    <w:rsid w:val="009A1D9B"/>
    <w:rsid w:val="009A4EB7"/>
    <w:rsid w:val="009B667E"/>
    <w:rsid w:val="009D25CC"/>
    <w:rsid w:val="00A172D7"/>
    <w:rsid w:val="00A3096B"/>
    <w:rsid w:val="00A44D09"/>
    <w:rsid w:val="00AA63E9"/>
    <w:rsid w:val="00AA685F"/>
    <w:rsid w:val="00AC6571"/>
    <w:rsid w:val="00B01FFE"/>
    <w:rsid w:val="00B32E51"/>
    <w:rsid w:val="00B47C10"/>
    <w:rsid w:val="00B759C9"/>
    <w:rsid w:val="00BB3BF9"/>
    <w:rsid w:val="00BC42E2"/>
    <w:rsid w:val="00BD268D"/>
    <w:rsid w:val="00BD35AE"/>
    <w:rsid w:val="00BE4602"/>
    <w:rsid w:val="00BF2A06"/>
    <w:rsid w:val="00C27DB9"/>
    <w:rsid w:val="00C418EE"/>
    <w:rsid w:val="00C97092"/>
    <w:rsid w:val="00CD2D26"/>
    <w:rsid w:val="00CD6004"/>
    <w:rsid w:val="00CF39C1"/>
    <w:rsid w:val="00D14C81"/>
    <w:rsid w:val="00D33256"/>
    <w:rsid w:val="00D63E22"/>
    <w:rsid w:val="00D67B81"/>
    <w:rsid w:val="00D94590"/>
    <w:rsid w:val="00DA2284"/>
    <w:rsid w:val="00DC06CD"/>
    <w:rsid w:val="00DD798F"/>
    <w:rsid w:val="00E000AC"/>
    <w:rsid w:val="00E00982"/>
    <w:rsid w:val="00E03785"/>
    <w:rsid w:val="00E127BC"/>
    <w:rsid w:val="00E32E41"/>
    <w:rsid w:val="00E75C58"/>
    <w:rsid w:val="00EB2B29"/>
    <w:rsid w:val="00EC3264"/>
    <w:rsid w:val="00EE676D"/>
    <w:rsid w:val="00EF21F5"/>
    <w:rsid w:val="00F2120B"/>
    <w:rsid w:val="00F22A1B"/>
    <w:rsid w:val="00F27F36"/>
    <w:rsid w:val="00F35EE6"/>
    <w:rsid w:val="00F432F8"/>
    <w:rsid w:val="00F87F29"/>
    <w:rsid w:val="00FB7E2D"/>
    <w:rsid w:val="00FD0ACB"/>
    <w:rsid w:val="00FD2E3C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1CCF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9B"/>
  </w:style>
  <w:style w:type="paragraph" w:styleId="Footer">
    <w:name w:val="footer"/>
    <w:basedOn w:val="Normal"/>
    <w:link w:val="FooterChar"/>
    <w:uiPriority w:val="99"/>
    <w:unhideWhenUsed/>
    <w:rsid w:val="009A1D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9B"/>
  </w:style>
  <w:style w:type="character" w:styleId="Hyperlink">
    <w:name w:val="Hyperlink"/>
    <w:basedOn w:val="DefaultParagraphFont"/>
    <w:uiPriority w:val="99"/>
    <w:unhideWhenUsed/>
    <w:rsid w:val="00EB2B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4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26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Rosenzweig</dc:creator>
  <cp:keywords/>
  <dc:description/>
  <cp:lastModifiedBy>Rosenzweig,Steven</cp:lastModifiedBy>
  <cp:revision>3</cp:revision>
  <cp:lastPrinted>2016-07-10T15:41:00Z</cp:lastPrinted>
  <dcterms:created xsi:type="dcterms:W3CDTF">2024-08-15T12:07:00Z</dcterms:created>
  <dcterms:modified xsi:type="dcterms:W3CDTF">2024-08-15T12:31:00Z</dcterms:modified>
</cp:coreProperties>
</file>